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FECA" w14:textId="11688CA0" w:rsidR="00E66DD5" w:rsidRPr="00546463" w:rsidRDefault="00381683" w:rsidP="00390A62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2EAB535E" wp14:editId="6F790959">
            <wp:simplePos x="0" y="0"/>
            <wp:positionH relativeFrom="column">
              <wp:posOffset>5511165</wp:posOffset>
            </wp:positionH>
            <wp:positionV relativeFrom="paragraph">
              <wp:posOffset>10182860</wp:posOffset>
            </wp:positionV>
            <wp:extent cx="1113790" cy="389255"/>
            <wp:effectExtent l="0" t="0" r="0" b="0"/>
            <wp:wrapNone/>
            <wp:docPr id="2" name="Picture 1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21"/>
        <w:gridCol w:w="5379"/>
      </w:tblGrid>
      <w:tr w:rsidR="00390A62" w14:paraId="618A820F" w14:textId="77777777" w:rsidTr="005E0EB8">
        <w:trPr>
          <w:trHeight w:val="933"/>
        </w:trPr>
        <w:tc>
          <w:tcPr>
            <w:tcW w:w="2943" w:type="dxa"/>
            <w:shd w:val="clear" w:color="auto" w:fill="auto"/>
            <w:vAlign w:val="center"/>
          </w:tcPr>
          <w:p w14:paraId="645B5B54" w14:textId="2D0479BF" w:rsidR="00390A62" w:rsidRDefault="00381683" w:rsidP="005E0EB8">
            <w:pPr>
              <w:pStyle w:val="Title"/>
              <w:pBdr>
                <w:bottom w:val="none" w:sz="0" w:space="0" w:color="auto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7DAA1988" wp14:editId="536D8E9A">
                  <wp:extent cx="1552575" cy="542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3" w:type="dxa"/>
            <w:shd w:val="clear" w:color="auto" w:fill="auto"/>
            <w:vAlign w:val="center"/>
          </w:tcPr>
          <w:p w14:paraId="1FCB9E74" w14:textId="77777777" w:rsidR="00390A62" w:rsidRDefault="00390A62" w:rsidP="005E0EB8">
            <w:pPr>
              <w:pStyle w:val="Title"/>
              <w:jc w:val="center"/>
            </w:pPr>
            <w:r>
              <w:t>Classification Schedule</w:t>
            </w:r>
          </w:p>
        </w:tc>
      </w:tr>
    </w:tbl>
    <w:p w14:paraId="19AC62F3" w14:textId="77777777" w:rsidR="00390A62" w:rsidRPr="00390A62" w:rsidRDefault="00390A62" w:rsidP="00F76E5D">
      <w:pPr>
        <w:tabs>
          <w:tab w:val="left" w:pos="3625"/>
        </w:tabs>
        <w:jc w:val="center"/>
        <w:rPr>
          <w:rFonts w:ascii="Calibri" w:hAnsi="Calibri"/>
        </w:rPr>
      </w:pPr>
    </w:p>
    <w:p w14:paraId="055CD488" w14:textId="77777777" w:rsidR="00452847" w:rsidRPr="002831F1" w:rsidRDefault="00DF44AE" w:rsidP="00F76E5D">
      <w:pPr>
        <w:tabs>
          <w:tab w:val="left" w:pos="3625"/>
        </w:tabs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[Insert Tournament Name], [Insert Tournament Year]</w:t>
      </w:r>
    </w:p>
    <w:p w14:paraId="5552071F" w14:textId="77777777" w:rsidR="00546463" w:rsidRPr="002831F1" w:rsidRDefault="00546463" w:rsidP="00546463">
      <w:pPr>
        <w:tabs>
          <w:tab w:val="left" w:pos="3625"/>
        </w:tabs>
        <w:rPr>
          <w:rFonts w:ascii="Calibri" w:hAnsi="Calibri"/>
          <w:b/>
        </w:rPr>
      </w:pPr>
      <w:r w:rsidRPr="002831F1">
        <w:rPr>
          <w:rFonts w:ascii="Calibri" w:hAnsi="Calibri"/>
          <w:b/>
        </w:rPr>
        <w:t xml:space="preserve">Classification – </w:t>
      </w:r>
      <w:r w:rsidR="00DF44AE">
        <w:rPr>
          <w:rFonts w:ascii="Calibri" w:hAnsi="Calibri"/>
          <w:b/>
        </w:rPr>
        <w:t>[Insert Date]</w:t>
      </w:r>
      <w:r w:rsidR="00693A43" w:rsidRPr="002831F1">
        <w:rPr>
          <w:rFonts w:ascii="Calibri" w:hAnsi="Calibri"/>
          <w:b/>
        </w:rPr>
        <w:t xml:space="preserve"> (</w:t>
      </w:r>
      <w:r w:rsidR="00DF44AE">
        <w:rPr>
          <w:rFonts w:ascii="Calibri" w:hAnsi="Calibri"/>
          <w:b/>
        </w:rPr>
        <w:t>Insert Location</w:t>
      </w:r>
      <w:r w:rsidR="00B807EC" w:rsidRPr="002831F1">
        <w:rPr>
          <w:rFonts w:ascii="Calibri" w:hAnsi="Calibri"/>
          <w:b/>
        </w:rPr>
        <w:t>)</w:t>
      </w: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6" w:space="0" w:color="1F497D"/>
          <w:insideV w:val="single" w:sz="6" w:space="0" w:color="1F497D"/>
        </w:tblBorders>
        <w:tblLook w:val="04A0" w:firstRow="1" w:lastRow="0" w:firstColumn="1" w:lastColumn="0" w:noHBand="0" w:noVBand="1"/>
      </w:tblPr>
      <w:tblGrid>
        <w:gridCol w:w="1902"/>
        <w:gridCol w:w="2337"/>
        <w:gridCol w:w="4015"/>
      </w:tblGrid>
      <w:tr w:rsidR="00C30D43" w:rsidRPr="00F76E5D" w14:paraId="6AB62AC0" w14:textId="77777777" w:rsidTr="00390A62">
        <w:tc>
          <w:tcPr>
            <w:tcW w:w="1951" w:type="dxa"/>
            <w:tcBorders>
              <w:top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auto"/>
          </w:tcPr>
          <w:p w14:paraId="46E8266C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C30D43">
              <w:rPr>
                <w:rFonts w:ascii="Calibri" w:hAnsi="Calibri"/>
                <w:sz w:val="22"/>
                <w:szCs w:val="22"/>
              </w:rPr>
              <w:t>Time</w:t>
            </w:r>
          </w:p>
        </w:tc>
        <w:tc>
          <w:tcPr>
            <w:tcW w:w="2410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</w:tcBorders>
            <w:shd w:val="clear" w:color="auto" w:fill="auto"/>
          </w:tcPr>
          <w:p w14:paraId="5316E83B" w14:textId="77777777" w:rsidR="00C30D43" w:rsidRPr="00390A62" w:rsidRDefault="00390A62" w:rsidP="00390A62">
            <w:pPr>
              <w:tabs>
                <w:tab w:val="left" w:pos="3625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Team</w:t>
            </w:r>
          </w:p>
        </w:tc>
        <w:tc>
          <w:tcPr>
            <w:tcW w:w="4155" w:type="dxa"/>
            <w:tcBorders>
              <w:top w:val="single" w:sz="18" w:space="0" w:color="1F497D"/>
              <w:bottom w:val="single" w:sz="18" w:space="0" w:color="1F497D"/>
            </w:tcBorders>
            <w:shd w:val="clear" w:color="auto" w:fill="auto"/>
          </w:tcPr>
          <w:p w14:paraId="30D807F6" w14:textId="77777777" w:rsidR="00C30D43" w:rsidRPr="00390A62" w:rsidRDefault="00390A62" w:rsidP="00390A62">
            <w:pPr>
              <w:tabs>
                <w:tab w:val="left" w:pos="3625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Athlete</w:t>
            </w:r>
          </w:p>
        </w:tc>
      </w:tr>
      <w:tr w:rsidR="00C30D43" w:rsidRPr="00F76E5D" w14:paraId="523C5C79" w14:textId="77777777" w:rsidTr="00390A62">
        <w:tc>
          <w:tcPr>
            <w:tcW w:w="1951" w:type="dxa"/>
            <w:tcBorders>
              <w:top w:val="single" w:sz="18" w:space="0" w:color="1F497D"/>
              <w:right w:val="single" w:sz="18" w:space="0" w:color="1F497D"/>
            </w:tcBorders>
            <w:shd w:val="clear" w:color="auto" w:fill="auto"/>
            <w:vAlign w:val="center"/>
          </w:tcPr>
          <w:p w14:paraId="69930567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[Insert Time]</w:t>
            </w:r>
          </w:p>
        </w:tc>
        <w:tc>
          <w:tcPr>
            <w:tcW w:w="2410" w:type="dxa"/>
            <w:tcBorders>
              <w:top w:val="single" w:sz="18" w:space="0" w:color="1F497D"/>
              <w:left w:val="single" w:sz="18" w:space="0" w:color="1F497D"/>
            </w:tcBorders>
            <w:shd w:val="clear" w:color="auto" w:fill="auto"/>
            <w:vAlign w:val="center"/>
          </w:tcPr>
          <w:p w14:paraId="484331B6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tcBorders>
              <w:top w:val="single" w:sz="18" w:space="0" w:color="1F497D"/>
            </w:tcBorders>
            <w:shd w:val="clear" w:color="auto" w:fill="auto"/>
            <w:vAlign w:val="center"/>
          </w:tcPr>
          <w:p w14:paraId="54D6DF2B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785F2908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70B45E5A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52949F13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2AA789D3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5356D297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75B61FC0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66ECEEBA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2A8F37A7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690AB4FE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44D9CB4A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7258A6F4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4E09CD02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6284869C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5ACE6A5C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3BD32F74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2FD03B6D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348D30CC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112CE97D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03061996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1C10334F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1F2FA367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2795DD73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3B5D485D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04ADEB7C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19D4C36B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019C7878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6AC64319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5308F611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7F5F3702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1259A02A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136218E4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3561AE0F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6D472757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02CE4576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3E4B6B8D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6E69D617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7C5B6BF2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5DBD1F87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3B6F5FAD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3AB63D53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31F24D61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5A49181A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412E7A95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2F217781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16C6052C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378F60F3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12871489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632B7F78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7317CF0C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45C13603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2041E071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1A4C103E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477423BC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736EE5DC" w14:textId="77777777" w:rsidR="00390A62" w:rsidRPr="00C30D43" w:rsidRDefault="00390A62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00751559" w14:textId="77777777" w:rsidR="00390A62" w:rsidRPr="00C30D43" w:rsidRDefault="00390A62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26C0A484" w14:textId="77777777" w:rsidR="00390A62" w:rsidRPr="00C30D43" w:rsidRDefault="00390A62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12B37293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4D8BC916" w14:textId="77777777" w:rsidR="00C30D43" w:rsidRPr="00C30D43" w:rsidRDefault="00C30D43" w:rsidP="00226A64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06AE34CD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14:paraId="642C4DD9" w14:textId="77777777" w:rsidR="00C30D43" w:rsidRPr="00C30D43" w:rsidRDefault="00C30D43" w:rsidP="00226A64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93F24BB" w14:textId="77777777" w:rsidR="00A114E6" w:rsidRDefault="00A114E6" w:rsidP="00487E0A">
      <w:pPr>
        <w:tabs>
          <w:tab w:val="left" w:pos="3625"/>
        </w:tabs>
        <w:rPr>
          <w:rFonts w:ascii="Calibri" w:hAnsi="Calibri"/>
          <w:b/>
        </w:rPr>
      </w:pPr>
    </w:p>
    <w:p w14:paraId="5670DDAB" w14:textId="77777777" w:rsidR="00390A62" w:rsidRDefault="00390A62" w:rsidP="00487E0A">
      <w:pPr>
        <w:tabs>
          <w:tab w:val="left" w:pos="3625"/>
        </w:tabs>
        <w:rPr>
          <w:rFonts w:ascii="Calibri" w:hAnsi="Calibri"/>
          <w:b/>
        </w:rPr>
      </w:pPr>
    </w:p>
    <w:p w14:paraId="42F4CAC1" w14:textId="77777777" w:rsidR="00390A62" w:rsidRDefault="00390A62" w:rsidP="00487E0A">
      <w:pPr>
        <w:tabs>
          <w:tab w:val="left" w:pos="3625"/>
        </w:tabs>
        <w:rPr>
          <w:rFonts w:ascii="Calibri" w:hAnsi="Calibri"/>
          <w:b/>
        </w:rPr>
      </w:pPr>
    </w:p>
    <w:p w14:paraId="44131B97" w14:textId="77777777" w:rsidR="00390A62" w:rsidRDefault="00390A62" w:rsidP="00487E0A">
      <w:pPr>
        <w:tabs>
          <w:tab w:val="left" w:pos="3625"/>
        </w:tabs>
        <w:rPr>
          <w:rFonts w:ascii="Calibri" w:hAnsi="Calibri"/>
          <w:b/>
        </w:rPr>
      </w:pPr>
    </w:p>
    <w:p w14:paraId="2C1642A7" w14:textId="77777777" w:rsidR="00390A62" w:rsidRDefault="00390A62" w:rsidP="00487E0A">
      <w:pPr>
        <w:tabs>
          <w:tab w:val="left" w:pos="3625"/>
        </w:tabs>
        <w:rPr>
          <w:rFonts w:ascii="Calibri" w:hAnsi="Calibri"/>
          <w:b/>
        </w:rPr>
      </w:pPr>
    </w:p>
    <w:p w14:paraId="6D07CF7D" w14:textId="77777777" w:rsidR="00487E0A" w:rsidRPr="002831F1" w:rsidRDefault="00487E0A" w:rsidP="00487E0A">
      <w:pPr>
        <w:tabs>
          <w:tab w:val="left" w:pos="3625"/>
        </w:tabs>
        <w:rPr>
          <w:rFonts w:ascii="Calibri" w:hAnsi="Calibri"/>
          <w:b/>
        </w:rPr>
      </w:pPr>
      <w:r w:rsidRPr="002831F1">
        <w:rPr>
          <w:rFonts w:ascii="Calibri" w:hAnsi="Calibri"/>
          <w:b/>
        </w:rPr>
        <w:lastRenderedPageBreak/>
        <w:t xml:space="preserve">Classification – </w:t>
      </w:r>
      <w:r>
        <w:rPr>
          <w:rFonts w:ascii="Calibri" w:hAnsi="Calibri"/>
          <w:b/>
        </w:rPr>
        <w:t>[Insert Date]</w:t>
      </w:r>
      <w:r w:rsidRPr="002831F1">
        <w:rPr>
          <w:rFonts w:ascii="Calibri" w:hAnsi="Calibri"/>
          <w:b/>
        </w:rPr>
        <w:t xml:space="preserve"> (</w:t>
      </w:r>
      <w:r>
        <w:rPr>
          <w:rFonts w:ascii="Calibri" w:hAnsi="Calibri"/>
          <w:b/>
        </w:rPr>
        <w:t>Insert Location</w:t>
      </w:r>
      <w:r w:rsidRPr="002831F1">
        <w:rPr>
          <w:rFonts w:ascii="Calibri" w:hAnsi="Calibri"/>
          <w:b/>
        </w:rPr>
        <w:t>)</w:t>
      </w: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6" w:space="0" w:color="1F497D"/>
          <w:insideV w:val="single" w:sz="6" w:space="0" w:color="1F497D"/>
        </w:tblBorders>
        <w:tblLook w:val="04A0" w:firstRow="1" w:lastRow="0" w:firstColumn="1" w:lastColumn="0" w:noHBand="0" w:noVBand="1"/>
      </w:tblPr>
      <w:tblGrid>
        <w:gridCol w:w="1902"/>
        <w:gridCol w:w="2327"/>
        <w:gridCol w:w="4025"/>
      </w:tblGrid>
      <w:tr w:rsidR="00390A62" w:rsidRPr="00F76E5D" w14:paraId="2DD2BFA1" w14:textId="77777777" w:rsidTr="00390A62">
        <w:tc>
          <w:tcPr>
            <w:tcW w:w="1951" w:type="dxa"/>
            <w:tcBorders>
              <w:top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auto"/>
          </w:tcPr>
          <w:p w14:paraId="5FAFF1E8" w14:textId="77777777" w:rsidR="00390A62" w:rsidRPr="00C30D43" w:rsidRDefault="00390A62" w:rsidP="00390A62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C30D43">
              <w:rPr>
                <w:rFonts w:ascii="Calibri" w:hAnsi="Calibri"/>
                <w:sz w:val="22"/>
                <w:szCs w:val="22"/>
              </w:rPr>
              <w:t>Time</w:t>
            </w:r>
          </w:p>
        </w:tc>
        <w:tc>
          <w:tcPr>
            <w:tcW w:w="2399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</w:tcBorders>
            <w:shd w:val="clear" w:color="auto" w:fill="auto"/>
          </w:tcPr>
          <w:p w14:paraId="7BE04917" w14:textId="77777777" w:rsidR="00390A62" w:rsidRPr="00C30D43" w:rsidRDefault="00390A62" w:rsidP="00390A62">
            <w:pPr>
              <w:tabs>
                <w:tab w:val="left" w:pos="3625"/>
              </w:tabs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Team</w:t>
            </w:r>
          </w:p>
        </w:tc>
        <w:tc>
          <w:tcPr>
            <w:tcW w:w="4166" w:type="dxa"/>
            <w:tcBorders>
              <w:top w:val="single" w:sz="18" w:space="0" w:color="1F497D"/>
              <w:bottom w:val="single" w:sz="18" w:space="0" w:color="1F497D"/>
            </w:tcBorders>
            <w:shd w:val="clear" w:color="auto" w:fill="auto"/>
          </w:tcPr>
          <w:p w14:paraId="6660E234" w14:textId="77777777" w:rsidR="00390A62" w:rsidRPr="00C30D43" w:rsidRDefault="00390A62" w:rsidP="00390A62">
            <w:pPr>
              <w:tabs>
                <w:tab w:val="left" w:pos="3625"/>
              </w:tabs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Athlete</w:t>
            </w:r>
          </w:p>
        </w:tc>
      </w:tr>
      <w:tr w:rsidR="00C30D43" w:rsidRPr="00F76E5D" w14:paraId="60895ACB" w14:textId="77777777" w:rsidTr="00390A62">
        <w:tc>
          <w:tcPr>
            <w:tcW w:w="1951" w:type="dxa"/>
            <w:tcBorders>
              <w:top w:val="single" w:sz="18" w:space="0" w:color="1F497D"/>
              <w:right w:val="single" w:sz="18" w:space="0" w:color="1F497D"/>
            </w:tcBorders>
            <w:shd w:val="clear" w:color="auto" w:fill="auto"/>
            <w:vAlign w:val="center"/>
          </w:tcPr>
          <w:p w14:paraId="090E5C0F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[Insert Time]</w:t>
            </w:r>
          </w:p>
        </w:tc>
        <w:tc>
          <w:tcPr>
            <w:tcW w:w="2399" w:type="dxa"/>
            <w:tcBorders>
              <w:top w:val="single" w:sz="18" w:space="0" w:color="1F497D"/>
              <w:left w:val="single" w:sz="18" w:space="0" w:color="1F497D"/>
            </w:tcBorders>
            <w:shd w:val="clear" w:color="auto" w:fill="auto"/>
            <w:vAlign w:val="center"/>
          </w:tcPr>
          <w:p w14:paraId="06EE5364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18" w:space="0" w:color="1F497D"/>
            </w:tcBorders>
            <w:shd w:val="clear" w:color="auto" w:fill="auto"/>
            <w:vAlign w:val="center"/>
          </w:tcPr>
          <w:p w14:paraId="0001CFB1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59C2CB60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106CFF02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407FA839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7C656AE5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1D5682AD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21010934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3FCAD5E0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637BBEE0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4E37E293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1ADFDE86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19686C96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561A68EB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029A86FD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50FC0E1F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70B6AA9A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2ABBD301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3BA573C8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7D393F2B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18395BB9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6B807F6D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620E0B56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55578ACF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1A750829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16C6C206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00FD90E6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4FD5D40F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593519EA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6530175F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185479B6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1AAC84EC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67742282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6D5CB339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30CA307A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7BCDF316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26F38722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6793EBCE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5AEEB526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57B28EB6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7819C683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0FE18D19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560096AD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12A84E12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5DC7C528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53E36759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2312175A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6FA1406A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18310CFC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2CCBD75F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6045E222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0816A83F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6841367A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28D3CC00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5E8401EB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74010CCA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67548470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30699B9F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0D43" w:rsidRPr="00F76E5D" w14:paraId="0B9339A0" w14:textId="77777777" w:rsidTr="00390A62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094A8870" w14:textId="77777777" w:rsidR="00C30D43" w:rsidRPr="00C30D43" w:rsidRDefault="00C30D43" w:rsidP="00C30D43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0B60F207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2131B902" w14:textId="77777777" w:rsidR="00C30D43" w:rsidRPr="00C30D43" w:rsidRDefault="00C30D43" w:rsidP="00C30D43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1675EF" w14:textId="77777777" w:rsidR="0035019D" w:rsidRPr="002831F1" w:rsidRDefault="0035019D" w:rsidP="00546463">
      <w:pPr>
        <w:tabs>
          <w:tab w:val="left" w:pos="3625"/>
        </w:tabs>
        <w:rPr>
          <w:rFonts w:ascii="Calibri" w:hAnsi="Calibri"/>
          <w:b/>
        </w:rPr>
      </w:pPr>
    </w:p>
    <w:p w14:paraId="3AB71E40" w14:textId="77777777" w:rsidR="0035019D" w:rsidRDefault="0035019D" w:rsidP="00546463">
      <w:pPr>
        <w:tabs>
          <w:tab w:val="left" w:pos="3625"/>
        </w:tabs>
        <w:rPr>
          <w:rFonts w:ascii="Calibri" w:hAnsi="Calibri"/>
          <w:b/>
        </w:rPr>
      </w:pPr>
    </w:p>
    <w:p w14:paraId="1E106195" w14:textId="77777777" w:rsidR="00390A62" w:rsidRDefault="00390A62" w:rsidP="00546463">
      <w:pPr>
        <w:tabs>
          <w:tab w:val="left" w:pos="3625"/>
        </w:tabs>
        <w:rPr>
          <w:rFonts w:ascii="Calibri" w:hAnsi="Calibri"/>
          <w:b/>
        </w:rPr>
      </w:pPr>
    </w:p>
    <w:p w14:paraId="757C4CEB" w14:textId="77777777" w:rsidR="00390A62" w:rsidRDefault="00390A62" w:rsidP="00546463">
      <w:pPr>
        <w:tabs>
          <w:tab w:val="left" w:pos="3625"/>
        </w:tabs>
        <w:rPr>
          <w:rFonts w:ascii="Calibri" w:hAnsi="Calibri"/>
          <w:b/>
        </w:rPr>
      </w:pPr>
    </w:p>
    <w:p w14:paraId="3C9FD1A0" w14:textId="77777777" w:rsidR="00390A62" w:rsidRDefault="00390A62" w:rsidP="00546463">
      <w:pPr>
        <w:tabs>
          <w:tab w:val="left" w:pos="3625"/>
        </w:tabs>
        <w:rPr>
          <w:rFonts w:ascii="Calibri" w:hAnsi="Calibri"/>
          <w:b/>
        </w:rPr>
      </w:pPr>
    </w:p>
    <w:p w14:paraId="5A39C383" w14:textId="77777777" w:rsidR="00390A62" w:rsidRDefault="00390A62" w:rsidP="00546463">
      <w:pPr>
        <w:tabs>
          <w:tab w:val="left" w:pos="3625"/>
        </w:tabs>
        <w:rPr>
          <w:rFonts w:ascii="Calibri" w:hAnsi="Calibri"/>
          <w:b/>
        </w:rPr>
      </w:pPr>
    </w:p>
    <w:p w14:paraId="750E5101" w14:textId="77777777" w:rsidR="00390A62" w:rsidRDefault="00390A62" w:rsidP="00546463">
      <w:pPr>
        <w:tabs>
          <w:tab w:val="left" w:pos="3625"/>
        </w:tabs>
        <w:rPr>
          <w:rFonts w:ascii="Calibri" w:hAnsi="Calibri"/>
          <w:b/>
        </w:rPr>
      </w:pPr>
    </w:p>
    <w:p w14:paraId="41467A17" w14:textId="77777777" w:rsidR="00390A62" w:rsidRDefault="00390A62" w:rsidP="00546463">
      <w:pPr>
        <w:tabs>
          <w:tab w:val="left" w:pos="3625"/>
        </w:tabs>
        <w:rPr>
          <w:rFonts w:ascii="Calibri" w:hAnsi="Calibri"/>
          <w:b/>
        </w:rPr>
      </w:pPr>
    </w:p>
    <w:p w14:paraId="47C69F65" w14:textId="77777777" w:rsidR="00390A62" w:rsidRDefault="00390A62" w:rsidP="00546463">
      <w:pPr>
        <w:tabs>
          <w:tab w:val="left" w:pos="3625"/>
        </w:tabs>
        <w:rPr>
          <w:rFonts w:ascii="Calibri" w:hAnsi="Calibri"/>
          <w:b/>
        </w:rPr>
      </w:pPr>
    </w:p>
    <w:p w14:paraId="29DDB3C5" w14:textId="77777777" w:rsidR="00390A62" w:rsidRDefault="00390A62" w:rsidP="00546463">
      <w:pPr>
        <w:tabs>
          <w:tab w:val="left" w:pos="3625"/>
        </w:tabs>
        <w:rPr>
          <w:rFonts w:ascii="Calibri" w:hAnsi="Calibri"/>
          <w:b/>
        </w:rPr>
      </w:pPr>
    </w:p>
    <w:p w14:paraId="39464A62" w14:textId="77777777" w:rsidR="00390A62" w:rsidRPr="002831F1" w:rsidRDefault="00390A62" w:rsidP="00390A62">
      <w:pPr>
        <w:tabs>
          <w:tab w:val="left" w:pos="3625"/>
        </w:tabs>
        <w:rPr>
          <w:rFonts w:ascii="Calibri" w:hAnsi="Calibri"/>
          <w:b/>
        </w:rPr>
      </w:pPr>
      <w:r w:rsidRPr="002831F1">
        <w:rPr>
          <w:rFonts w:ascii="Calibri" w:hAnsi="Calibri"/>
          <w:b/>
        </w:rPr>
        <w:lastRenderedPageBreak/>
        <w:t xml:space="preserve">Classification – </w:t>
      </w:r>
      <w:r>
        <w:rPr>
          <w:rFonts w:ascii="Calibri" w:hAnsi="Calibri"/>
          <w:b/>
        </w:rPr>
        <w:t>[Insert Date]</w:t>
      </w:r>
      <w:r w:rsidRPr="002831F1">
        <w:rPr>
          <w:rFonts w:ascii="Calibri" w:hAnsi="Calibri"/>
          <w:b/>
        </w:rPr>
        <w:t xml:space="preserve"> (</w:t>
      </w:r>
      <w:r>
        <w:rPr>
          <w:rFonts w:ascii="Calibri" w:hAnsi="Calibri"/>
          <w:b/>
        </w:rPr>
        <w:t>Insert Location</w:t>
      </w:r>
      <w:r w:rsidRPr="002831F1">
        <w:rPr>
          <w:rFonts w:ascii="Calibri" w:hAnsi="Calibri"/>
          <w:b/>
        </w:rPr>
        <w:t>)</w:t>
      </w: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6" w:space="0" w:color="1F497D"/>
          <w:insideV w:val="single" w:sz="6" w:space="0" w:color="1F497D"/>
        </w:tblBorders>
        <w:tblLook w:val="04A0" w:firstRow="1" w:lastRow="0" w:firstColumn="1" w:lastColumn="0" w:noHBand="0" w:noVBand="1"/>
      </w:tblPr>
      <w:tblGrid>
        <w:gridCol w:w="1902"/>
        <w:gridCol w:w="2327"/>
        <w:gridCol w:w="853"/>
        <w:gridCol w:w="3172"/>
      </w:tblGrid>
      <w:tr w:rsidR="00390A62" w:rsidRPr="00F76E5D" w14:paraId="48071D99" w14:textId="77777777" w:rsidTr="00390A62">
        <w:tc>
          <w:tcPr>
            <w:tcW w:w="1951" w:type="dxa"/>
            <w:tcBorders>
              <w:top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auto"/>
          </w:tcPr>
          <w:p w14:paraId="58A065D2" w14:textId="77777777" w:rsidR="00390A62" w:rsidRPr="00C30D43" w:rsidRDefault="00390A62" w:rsidP="00390A62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C30D43">
              <w:rPr>
                <w:rFonts w:ascii="Calibri" w:hAnsi="Calibri"/>
                <w:sz w:val="22"/>
                <w:szCs w:val="22"/>
              </w:rPr>
              <w:t>Time</w:t>
            </w:r>
          </w:p>
        </w:tc>
        <w:tc>
          <w:tcPr>
            <w:tcW w:w="2399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</w:tcBorders>
            <w:shd w:val="clear" w:color="auto" w:fill="auto"/>
          </w:tcPr>
          <w:p w14:paraId="1C6F096D" w14:textId="77777777" w:rsidR="00390A62" w:rsidRPr="00C30D43" w:rsidRDefault="00390A62" w:rsidP="00390A62">
            <w:pPr>
              <w:tabs>
                <w:tab w:val="left" w:pos="3625"/>
              </w:tabs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Team</w:t>
            </w:r>
          </w:p>
        </w:tc>
        <w:tc>
          <w:tcPr>
            <w:tcW w:w="4166" w:type="dxa"/>
            <w:gridSpan w:val="2"/>
            <w:tcBorders>
              <w:top w:val="single" w:sz="18" w:space="0" w:color="1F497D"/>
              <w:bottom w:val="single" w:sz="18" w:space="0" w:color="1F497D"/>
            </w:tcBorders>
            <w:shd w:val="clear" w:color="auto" w:fill="auto"/>
          </w:tcPr>
          <w:p w14:paraId="6AC94FCB" w14:textId="77777777" w:rsidR="00390A62" w:rsidRPr="00C30D43" w:rsidRDefault="00390A62" w:rsidP="00390A62">
            <w:pPr>
              <w:tabs>
                <w:tab w:val="left" w:pos="3625"/>
              </w:tabs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Athlete</w:t>
            </w:r>
          </w:p>
        </w:tc>
      </w:tr>
      <w:tr w:rsidR="00390A62" w:rsidRPr="00F76E5D" w14:paraId="777583A4" w14:textId="77777777" w:rsidTr="009B67AC">
        <w:tc>
          <w:tcPr>
            <w:tcW w:w="1951" w:type="dxa"/>
            <w:tcBorders>
              <w:top w:val="single" w:sz="18" w:space="0" w:color="1F497D"/>
              <w:right w:val="single" w:sz="18" w:space="0" w:color="1F497D"/>
            </w:tcBorders>
            <w:shd w:val="clear" w:color="auto" w:fill="auto"/>
            <w:vAlign w:val="center"/>
          </w:tcPr>
          <w:p w14:paraId="5407645A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[Insert Time]</w:t>
            </w:r>
          </w:p>
        </w:tc>
        <w:tc>
          <w:tcPr>
            <w:tcW w:w="3282" w:type="dxa"/>
            <w:gridSpan w:val="2"/>
            <w:tcBorders>
              <w:top w:val="single" w:sz="18" w:space="0" w:color="1F497D"/>
              <w:left w:val="single" w:sz="18" w:space="0" w:color="1F497D"/>
            </w:tcBorders>
            <w:shd w:val="clear" w:color="auto" w:fill="auto"/>
            <w:vAlign w:val="center"/>
          </w:tcPr>
          <w:p w14:paraId="3AA1AE82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single" w:sz="18" w:space="0" w:color="1F497D"/>
            </w:tcBorders>
            <w:shd w:val="clear" w:color="auto" w:fill="auto"/>
            <w:vAlign w:val="center"/>
          </w:tcPr>
          <w:p w14:paraId="67B07496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6EEE1192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72483305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56DA3E2D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0D902BD4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5D8D224E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3E24F8AA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2B645785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437E40EA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78D1B0CA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0A69E740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1BD93EB8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7847E2B8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249F340A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1F7830A4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60EED5C6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458BF0BC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796007F0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0A9C3203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2537506B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5614DC9B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0D6AE9C1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741D7606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2945BD7E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7383413E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15A6AAFF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599638E6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7311BAB3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0A345B7E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5601DE4E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35FAB149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6D6FFD48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7C54A319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21E4D96C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20BA49A7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25A8540D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45AD3C08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7A65ADF3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6375C7E5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388276DB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00168129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00D902B9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29CF3BFD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0E3D3201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5CB402B7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59B2B790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204A1753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556D93C2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67CA5F31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0AE8940F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3838E435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7997975F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47971AB6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05A4990E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1784B20F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58AF9C2D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64074310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0A62" w:rsidRPr="00F76E5D" w14:paraId="18CB69D9" w14:textId="77777777" w:rsidTr="009B67AC">
        <w:tc>
          <w:tcPr>
            <w:tcW w:w="1951" w:type="dxa"/>
            <w:tcBorders>
              <w:right w:val="single" w:sz="18" w:space="0" w:color="1F497D"/>
            </w:tcBorders>
            <w:shd w:val="clear" w:color="auto" w:fill="auto"/>
            <w:vAlign w:val="center"/>
          </w:tcPr>
          <w:p w14:paraId="16905234" w14:textId="77777777" w:rsidR="00390A62" w:rsidRPr="00C30D43" w:rsidRDefault="00390A62" w:rsidP="009B67AC">
            <w:pPr>
              <w:tabs>
                <w:tab w:val="left" w:pos="362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tcBorders>
              <w:left w:val="single" w:sz="18" w:space="0" w:color="1F497D"/>
            </w:tcBorders>
            <w:shd w:val="clear" w:color="auto" w:fill="auto"/>
            <w:vAlign w:val="center"/>
          </w:tcPr>
          <w:p w14:paraId="39AE5D7F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7145AB59" w14:textId="77777777" w:rsidR="00390A62" w:rsidRPr="00C30D43" w:rsidRDefault="00390A62" w:rsidP="009B67AC">
            <w:pPr>
              <w:tabs>
                <w:tab w:val="left" w:pos="36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A86EB1" w14:textId="77777777" w:rsidR="00390A62" w:rsidRPr="002831F1" w:rsidRDefault="00390A62" w:rsidP="00546463">
      <w:pPr>
        <w:tabs>
          <w:tab w:val="left" w:pos="3625"/>
        </w:tabs>
        <w:rPr>
          <w:rFonts w:ascii="Calibri" w:hAnsi="Calibri"/>
          <w:b/>
        </w:rPr>
      </w:pPr>
    </w:p>
    <w:sectPr w:rsidR="00390A62" w:rsidRPr="002831F1" w:rsidSect="0054646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83"/>
    <w:rsid w:val="000470B0"/>
    <w:rsid w:val="00144C99"/>
    <w:rsid w:val="00226A64"/>
    <w:rsid w:val="002831F1"/>
    <w:rsid w:val="0030063E"/>
    <w:rsid w:val="0035019D"/>
    <w:rsid w:val="00381683"/>
    <w:rsid w:val="00390A62"/>
    <w:rsid w:val="00391614"/>
    <w:rsid w:val="00452847"/>
    <w:rsid w:val="004879D2"/>
    <w:rsid w:val="00487E0A"/>
    <w:rsid w:val="00500F8F"/>
    <w:rsid w:val="00501401"/>
    <w:rsid w:val="00546463"/>
    <w:rsid w:val="005E0EB8"/>
    <w:rsid w:val="0060164C"/>
    <w:rsid w:val="00653CC4"/>
    <w:rsid w:val="00693A43"/>
    <w:rsid w:val="00730362"/>
    <w:rsid w:val="00781492"/>
    <w:rsid w:val="00796BE1"/>
    <w:rsid w:val="00864A1B"/>
    <w:rsid w:val="009D32EC"/>
    <w:rsid w:val="00A114E6"/>
    <w:rsid w:val="00AC6D24"/>
    <w:rsid w:val="00B807EC"/>
    <w:rsid w:val="00BF0BD5"/>
    <w:rsid w:val="00C30D43"/>
    <w:rsid w:val="00CB3304"/>
    <w:rsid w:val="00CE4D67"/>
    <w:rsid w:val="00DF44AE"/>
    <w:rsid w:val="00E66DD5"/>
    <w:rsid w:val="00F7427A"/>
    <w:rsid w:val="00F76E5D"/>
    <w:rsid w:val="00FC67D7"/>
    <w:rsid w:val="00FD68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7672CD"/>
  <w15:chartTrackingRefBased/>
  <w15:docId w15:val="{2337827A-03F9-4AD7-ACDB-C097D643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463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46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646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546463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46463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46463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MediumGrid21">
    <w:name w:val="Medium Grid 21"/>
    <w:uiPriority w:val="1"/>
    <w:qFormat/>
    <w:rsid w:val="00546463"/>
    <w:rPr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546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2">
    <w:name w:val="Medium Shading 2 Accent 2"/>
    <w:basedOn w:val="TableNormal"/>
    <w:uiPriority w:val="69"/>
    <w:rsid w:val="0078149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on.whitehead\Downloads\Chief%20Classifier%20Templates\WWR%20Classification%20Sched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WWR Classification Schedule Template</Template>
  <TotalTime>0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Whitehead</dc:creator>
  <cp:keywords/>
  <dc:description/>
  <cp:lastModifiedBy>Aaron Whitehead</cp:lastModifiedBy>
  <cp:revision>1</cp:revision>
  <dcterms:created xsi:type="dcterms:W3CDTF">2021-12-23T10:02:00Z</dcterms:created>
  <dcterms:modified xsi:type="dcterms:W3CDTF">2021-12-23T10:02:00Z</dcterms:modified>
</cp:coreProperties>
</file>