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B0C0" w14:textId="77777777" w:rsidR="00596CB5" w:rsidRDefault="003544D5">
      <w:pPr>
        <w:sectPr w:rsidR="00596CB5" w:rsidSect="00596CB5">
          <w:footerReference w:type="even" r:id="rId8"/>
          <w:footerReference w:type="default" r:id="rId9"/>
          <w:pgSz w:w="11900" w:h="16840" w:code="9"/>
          <w:pgMar w:top="0" w:right="1440" w:bottom="1797" w:left="1440" w:header="0" w:footer="0" w:gutter="0"/>
          <w:cols w:space="708"/>
          <w:docGrid w:linePitch="360"/>
        </w:sectPr>
      </w:pPr>
      <w:r w:rsidRPr="00C826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175946" wp14:editId="53C88109">
                <wp:simplePos x="0" y="0"/>
                <wp:positionH relativeFrom="column">
                  <wp:posOffset>-666750</wp:posOffset>
                </wp:positionH>
                <wp:positionV relativeFrom="paragraph">
                  <wp:posOffset>8058150</wp:posOffset>
                </wp:positionV>
                <wp:extent cx="3649345" cy="14668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34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BD60E" w14:textId="77777777" w:rsidR="009E736F" w:rsidRPr="003544D5" w:rsidRDefault="003544D5" w:rsidP="009E736F">
                            <w:pPr>
                              <w:spacing w:line="204" w:lineRule="auto"/>
                              <w:rPr>
                                <w:color w:val="FF4035"/>
                                <w:spacing w:val="-30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FF4035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WWR Tournament Classification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7594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52.5pt;margin-top:634.5pt;width:287.35pt;height:11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" filled="f" stroked="f" strokeweight=".5pt">
                <v:textbox>
                  <w:txbxContent>
                    <w:p w14:paraId="0E4BD60E" w14:textId="77777777" w:rsidR="009E736F" w:rsidRPr="003544D5" w:rsidRDefault="003544D5" w:rsidP="009E736F">
                      <w:pPr>
                        <w:spacing w:line="204" w:lineRule="auto"/>
                        <w:rPr>
                          <w:color w:val="FF4035"/>
                          <w:spacing w:val="-30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FF4035"/>
                          <w:spacing w:val="-30"/>
                          <w:sz w:val="64"/>
                          <w:szCs w:val="64"/>
                          <w:lang w:val="en-US"/>
                        </w:rPr>
                        <w:t>WWR Tournament Classification Report</w:t>
                      </w:r>
                    </w:p>
                  </w:txbxContent>
                </v:textbox>
              </v:shape>
            </w:pict>
          </mc:Fallback>
        </mc:AlternateContent>
      </w:r>
      <w:r w:rsidR="001B26AD" w:rsidRPr="00C8265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0B0F5C" wp14:editId="19591524">
                <wp:simplePos x="0" y="0"/>
                <wp:positionH relativeFrom="column">
                  <wp:posOffset>-1139507</wp:posOffset>
                </wp:positionH>
                <wp:positionV relativeFrom="paragraph">
                  <wp:posOffset>1040227</wp:posOffset>
                </wp:positionV>
                <wp:extent cx="1526540" cy="2698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2654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B5434" w14:textId="77777777" w:rsidR="009E736F" w:rsidRPr="00515561" w:rsidRDefault="001B26AD" w:rsidP="009E736F">
                            <w:pPr>
                              <w:jc w:val="center"/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  <w:u w:val="thick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</w:rPr>
                              <w:t>w</w:t>
                            </w:r>
                            <w:r w:rsidR="009E736F" w:rsidRPr="00515561"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</w:rPr>
                              <w:t>orldwheelchair</w:t>
                            </w:r>
                            <w:r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</w:rPr>
                              <w:t>.</w:t>
                            </w:r>
                            <w:r w:rsidR="009E736F" w:rsidRPr="00515561"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</w:rPr>
                              <w:t>rugby</w:t>
                            </w:r>
                          </w:p>
                          <w:p w14:paraId="41A9F135" w14:textId="77777777" w:rsidR="009E736F" w:rsidRPr="00515561" w:rsidRDefault="009E736F" w:rsidP="009E736F">
                            <w:pPr>
                              <w:jc w:val="center"/>
                              <w:rPr>
                                <w:color w:val="FF4035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B0F5C" id="Text Box 12" o:spid="_x0000_s1027" type="#_x0000_t202" style="position:absolute;margin-left:-89.7pt;margin-top:81.9pt;width:120.2pt;height:21.2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" filled="f" stroked="f" strokeweight=".5pt">
                <v:textbox>
                  <w:txbxContent>
                    <w:p w14:paraId="040B5434" w14:textId="77777777" w:rsidR="009E736F" w:rsidRPr="00515561" w:rsidRDefault="001B26AD" w:rsidP="009E736F">
                      <w:pPr>
                        <w:jc w:val="center"/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  <w:u w:val="thick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</w:rPr>
                        <w:t>w</w:t>
                      </w:r>
                      <w:r w:rsidR="009E736F" w:rsidRPr="00515561"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</w:rPr>
                        <w:t>orldwheelchair</w:t>
                      </w:r>
                      <w:r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</w:rPr>
                        <w:t>.</w:t>
                      </w:r>
                      <w:r w:rsidR="009E736F" w:rsidRPr="00515561"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</w:rPr>
                        <w:t>rugby</w:t>
                      </w:r>
                    </w:p>
                    <w:p w14:paraId="41A9F135" w14:textId="77777777" w:rsidR="009E736F" w:rsidRPr="00515561" w:rsidRDefault="009E736F" w:rsidP="009E736F">
                      <w:pPr>
                        <w:jc w:val="center"/>
                        <w:rPr>
                          <w:color w:val="FF4035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6AD">
        <w:rPr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098CBBF5" wp14:editId="77134A1E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546340" cy="10703560"/>
            <wp:effectExtent l="0" t="0" r="0" b="254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R_A4_Do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7E9">
        <w:rPr>
          <w:rFonts w:ascii="Regola Pro Book" w:hAnsi="Regola Pro Book" w:cs="Regola Pro Book"/>
          <w:noProof/>
        </w:rPr>
        <w:drawing>
          <wp:anchor distT="0" distB="0" distL="114300" distR="114300" simplePos="0" relativeHeight="251676672" behindDoc="0" locked="0" layoutInCell="1" allowOverlap="1" wp14:anchorId="3A0F4FDE" wp14:editId="7877D1EF">
            <wp:simplePos x="0" y="0"/>
            <wp:positionH relativeFrom="column">
              <wp:posOffset>4782820</wp:posOffset>
            </wp:positionH>
            <wp:positionV relativeFrom="paragraph">
              <wp:posOffset>9860394</wp:posOffset>
            </wp:positionV>
            <wp:extent cx="1526540" cy="531495"/>
            <wp:effectExtent l="0" t="0" r="0" b="1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WR_Logo_RGB_Blac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36F" w:rsidRPr="00C8265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BDB94F" wp14:editId="347ACC5D">
                <wp:simplePos x="0" y="0"/>
                <wp:positionH relativeFrom="column">
                  <wp:posOffset>5080281</wp:posOffset>
                </wp:positionH>
                <wp:positionV relativeFrom="paragraph">
                  <wp:posOffset>8050530</wp:posOffset>
                </wp:positionV>
                <wp:extent cx="1319530" cy="2698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515B7" w14:textId="77777777" w:rsidR="009E736F" w:rsidRPr="00515561" w:rsidRDefault="009E736F" w:rsidP="009E736F">
                            <w:pPr>
                              <w:jc w:val="right"/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  <w:u w:val="thick"/>
                              </w:rPr>
                            </w:pPr>
                            <w:r w:rsidRPr="00515561">
                              <w:rPr>
                                <w:rFonts w:ascii="Regola Pro Book" w:hAnsi="Regola Pro Book" w:cs="Regola Pro Book"/>
                                <w:color w:val="FF4035"/>
                                <w:sz w:val="19"/>
                                <w:szCs w:val="19"/>
                              </w:rPr>
                              <w:t>January 2021</w:t>
                            </w:r>
                          </w:p>
                          <w:p w14:paraId="588EF900" w14:textId="77777777" w:rsidR="009E736F" w:rsidRPr="00515561" w:rsidRDefault="009E736F" w:rsidP="009E736F">
                            <w:pPr>
                              <w:jc w:val="right"/>
                              <w:rPr>
                                <w:color w:val="FF4035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DB94F" id="Text Box 13" o:spid="_x0000_s1028" type="#_x0000_t202" style="position:absolute;margin-left:400pt;margin-top:633.9pt;width:103.9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lvGQ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" filled="f" stroked="f" strokeweight=".5pt">
                <v:textbox>
                  <w:txbxContent>
                    <w:p w14:paraId="5D3515B7" w14:textId="77777777" w:rsidR="009E736F" w:rsidRPr="00515561" w:rsidRDefault="009E736F" w:rsidP="009E736F">
                      <w:pPr>
                        <w:jc w:val="right"/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  <w:u w:val="thick"/>
                        </w:rPr>
                      </w:pPr>
                      <w:r w:rsidRPr="00515561">
                        <w:rPr>
                          <w:rFonts w:ascii="Regola Pro Book" w:hAnsi="Regola Pro Book" w:cs="Regola Pro Book"/>
                          <w:color w:val="FF4035"/>
                          <w:sz w:val="19"/>
                          <w:szCs w:val="19"/>
                        </w:rPr>
                        <w:t>January 2021</w:t>
                      </w:r>
                    </w:p>
                    <w:p w14:paraId="588EF900" w14:textId="77777777" w:rsidR="009E736F" w:rsidRPr="00515561" w:rsidRDefault="009E736F" w:rsidP="009E736F">
                      <w:pPr>
                        <w:jc w:val="right"/>
                        <w:rPr>
                          <w:color w:val="FF4035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FF7F67" w14:textId="77777777" w:rsidR="00596CB5" w:rsidRDefault="00596CB5"/>
    <w:p w14:paraId="14C78177" w14:textId="77777777" w:rsidR="00185A16" w:rsidRPr="00185A16" w:rsidRDefault="00185A16" w:rsidP="00185A16">
      <w:pPr>
        <w:rPr>
          <w:rFonts w:ascii="Regola Pro" w:hAnsi="Regola Pro"/>
          <w:b/>
          <w:sz w:val="22"/>
          <w:szCs w:val="22"/>
          <w:u w:val="single"/>
        </w:rPr>
      </w:pPr>
      <w:r w:rsidRPr="00185A16">
        <w:rPr>
          <w:rFonts w:ascii="Regola Pro" w:hAnsi="Regola Pro"/>
          <w:b/>
          <w:sz w:val="22"/>
          <w:szCs w:val="22"/>
          <w:u w:val="single"/>
        </w:rPr>
        <w:t>Tournament Details:</w:t>
      </w:r>
    </w:p>
    <w:p w14:paraId="44BE6D33" w14:textId="77777777" w:rsidR="00185A16" w:rsidRPr="00185A16" w:rsidRDefault="00185A16" w:rsidP="00185A16">
      <w:pPr>
        <w:rPr>
          <w:rFonts w:ascii="Regola Pro" w:hAnsi="Regola Pro"/>
          <w:sz w:val="22"/>
          <w:szCs w:val="22"/>
        </w:rPr>
      </w:pP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1"/>
        <w:gridCol w:w="6835"/>
      </w:tblGrid>
      <w:tr w:rsidR="00185A16" w:rsidRPr="00185A16" w14:paraId="0758F46A" w14:textId="77777777" w:rsidTr="00185A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157E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Tournament Name: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660D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185A16" w:rsidRPr="00185A16" w14:paraId="3C321684" w14:textId="77777777" w:rsidTr="00185A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B5D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Tournament Location: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2C37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185A16" w:rsidRPr="00185A16" w14:paraId="4774F600" w14:textId="77777777" w:rsidTr="00185A1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AC4E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Tournament Dates: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AD1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6D0E446D" w14:textId="77777777" w:rsidR="00185A16" w:rsidRPr="00185A16" w:rsidRDefault="00185A16" w:rsidP="00185A16">
      <w:pPr>
        <w:rPr>
          <w:rFonts w:ascii="Regola Pro" w:hAnsi="Regola Pro"/>
          <w:sz w:val="22"/>
          <w:szCs w:val="22"/>
          <w:lang w:val="en-US"/>
        </w:rPr>
      </w:pPr>
    </w:p>
    <w:p w14:paraId="5763EF0D" w14:textId="77777777" w:rsidR="00185A16" w:rsidRPr="00185A16" w:rsidRDefault="00185A16" w:rsidP="00185A16">
      <w:pPr>
        <w:rPr>
          <w:rFonts w:ascii="Regola Pro" w:hAnsi="Regola Pro"/>
          <w:b/>
          <w:sz w:val="22"/>
          <w:szCs w:val="22"/>
          <w:u w:val="single"/>
        </w:rPr>
      </w:pPr>
      <w:r w:rsidRPr="00185A16">
        <w:rPr>
          <w:rFonts w:ascii="Regola Pro" w:hAnsi="Regola Pro"/>
          <w:b/>
          <w:sz w:val="22"/>
          <w:szCs w:val="22"/>
          <w:u w:val="single"/>
        </w:rPr>
        <w:t>Classification Panel Details:</w:t>
      </w:r>
    </w:p>
    <w:p w14:paraId="2FD69D77" w14:textId="77777777" w:rsidR="00185A16" w:rsidRPr="00185A16" w:rsidRDefault="00185A16" w:rsidP="00185A16">
      <w:pPr>
        <w:rPr>
          <w:rFonts w:ascii="Regola Pro" w:hAnsi="Regola Pro"/>
          <w:sz w:val="22"/>
          <w:szCs w:val="22"/>
        </w:rPr>
      </w:pPr>
    </w:p>
    <w:tbl>
      <w:tblPr>
        <w:tblW w:w="0" w:type="auto"/>
        <w:tblInd w:w="-14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66"/>
        <w:gridCol w:w="2998"/>
        <w:gridCol w:w="2998"/>
      </w:tblGrid>
      <w:tr w:rsidR="00185A16" w:rsidRPr="00185A16" w14:paraId="0927F4EF" w14:textId="77777777" w:rsidTr="00185A16">
        <w:trPr>
          <w:trHeight w:val="27"/>
        </w:trPr>
        <w:tc>
          <w:tcPr>
            <w:tcW w:w="3166" w:type="dxa"/>
            <w:vAlign w:val="center"/>
            <w:hideMark/>
          </w:tcPr>
          <w:p w14:paraId="5763AC9B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Panel Type (please select):</w:t>
            </w:r>
            <w:r w:rsidRPr="00185A16">
              <w:rPr>
                <w:rFonts w:ascii="Regola Pro" w:hAnsi="Regola Pro"/>
                <w:b/>
                <w:sz w:val="22"/>
                <w:szCs w:val="22"/>
              </w:rPr>
              <w:tab/>
            </w:r>
          </w:p>
        </w:tc>
        <w:tc>
          <w:tcPr>
            <w:tcW w:w="2998" w:type="dxa"/>
            <w:vAlign w:val="center"/>
            <w:hideMark/>
          </w:tcPr>
          <w:p w14:paraId="25E19000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85A16">
              <w:rPr>
                <w:rFonts w:ascii="Regola Pro" w:hAnsi="Regola Pro"/>
                <w:b/>
                <w:sz w:val="22"/>
                <w:szCs w:val="22"/>
              </w:rPr>
              <w:instrText xml:space="preserve"> FORMCHECKBOX </w:instrText>
            </w:r>
            <w:r w:rsidR="00611192">
              <w:rPr>
                <w:rFonts w:ascii="Regola Pro" w:hAnsi="Regola Pro"/>
                <w:b/>
                <w:sz w:val="22"/>
                <w:szCs w:val="22"/>
              </w:rPr>
            </w:r>
            <w:r w:rsidR="00611192">
              <w:rPr>
                <w:rFonts w:ascii="Regola Pro" w:hAnsi="Regola Pro"/>
                <w:b/>
                <w:sz w:val="22"/>
                <w:szCs w:val="22"/>
              </w:rPr>
              <w:fldChar w:fldCharType="separate"/>
            </w:r>
            <w:r w:rsidRPr="00185A16">
              <w:rPr>
                <w:rFonts w:ascii="Regola Pro" w:hAnsi="Regola Pro"/>
                <w:sz w:val="22"/>
                <w:szCs w:val="22"/>
              </w:rPr>
              <w:fldChar w:fldCharType="end"/>
            </w:r>
            <w:bookmarkEnd w:id="0"/>
            <w:r w:rsidRPr="00185A16">
              <w:rPr>
                <w:rFonts w:ascii="Regola Pro" w:hAnsi="Regola Pro"/>
                <w:b/>
                <w:sz w:val="22"/>
                <w:szCs w:val="22"/>
              </w:rPr>
              <w:t xml:space="preserve"> Type A</w:t>
            </w:r>
            <w:r w:rsidRPr="00185A16">
              <w:rPr>
                <w:rFonts w:ascii="Regola Pro" w:hAnsi="Regola Pro"/>
                <w:b/>
                <w:sz w:val="22"/>
                <w:szCs w:val="22"/>
              </w:rPr>
              <w:tab/>
            </w:r>
          </w:p>
        </w:tc>
        <w:tc>
          <w:tcPr>
            <w:tcW w:w="2998" w:type="dxa"/>
            <w:vAlign w:val="center"/>
            <w:hideMark/>
          </w:tcPr>
          <w:p w14:paraId="595E13BC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85A16">
              <w:rPr>
                <w:rFonts w:ascii="Regola Pro" w:hAnsi="Regola Pro"/>
                <w:b/>
                <w:sz w:val="22"/>
                <w:szCs w:val="22"/>
              </w:rPr>
              <w:instrText xml:space="preserve"> FORMCHECKBOX </w:instrText>
            </w:r>
            <w:r w:rsidR="00611192">
              <w:rPr>
                <w:rFonts w:ascii="Regola Pro" w:hAnsi="Regola Pro"/>
                <w:b/>
                <w:sz w:val="22"/>
                <w:szCs w:val="22"/>
              </w:rPr>
            </w:r>
            <w:r w:rsidR="00611192">
              <w:rPr>
                <w:rFonts w:ascii="Regola Pro" w:hAnsi="Regola Pro"/>
                <w:b/>
                <w:sz w:val="22"/>
                <w:szCs w:val="22"/>
              </w:rPr>
              <w:fldChar w:fldCharType="separate"/>
            </w:r>
            <w:r w:rsidRPr="00185A16">
              <w:rPr>
                <w:rFonts w:ascii="Regola Pro" w:hAnsi="Regola Pro"/>
                <w:sz w:val="22"/>
                <w:szCs w:val="22"/>
              </w:rPr>
              <w:fldChar w:fldCharType="end"/>
            </w:r>
            <w:bookmarkEnd w:id="1"/>
            <w:r w:rsidRPr="00185A16">
              <w:rPr>
                <w:rFonts w:ascii="Regola Pro" w:hAnsi="Regola Pro"/>
                <w:b/>
                <w:sz w:val="22"/>
                <w:szCs w:val="22"/>
              </w:rPr>
              <w:t xml:space="preserve"> Type B</w:t>
            </w:r>
          </w:p>
        </w:tc>
      </w:tr>
    </w:tbl>
    <w:p w14:paraId="5CEC1BEF" w14:textId="77777777" w:rsidR="00185A16" w:rsidRPr="00185A16" w:rsidRDefault="00185A16" w:rsidP="00185A16">
      <w:pPr>
        <w:rPr>
          <w:rFonts w:ascii="Regola Pro" w:hAnsi="Regola Pro"/>
          <w:b/>
          <w:sz w:val="22"/>
          <w:szCs w:val="22"/>
          <w:lang w:val="en-US"/>
        </w:rPr>
      </w:pPr>
      <w:r w:rsidRPr="00185A16">
        <w:rPr>
          <w:rFonts w:ascii="Regola Pro" w:hAnsi="Regola Pro"/>
          <w:b/>
          <w:sz w:val="22"/>
          <w:szCs w:val="22"/>
        </w:rPr>
        <w:tab/>
      </w:r>
      <w:r w:rsidRPr="00185A16">
        <w:rPr>
          <w:rFonts w:ascii="Regola Pro" w:hAnsi="Regola Pro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82"/>
        <w:gridCol w:w="3419"/>
        <w:gridCol w:w="1745"/>
        <w:gridCol w:w="1745"/>
        <w:gridCol w:w="1745"/>
      </w:tblGrid>
      <w:tr w:rsidR="00185A16" w:rsidRPr="00185A16" w14:paraId="1742AE48" w14:textId="77777777" w:rsidTr="00185A1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8FB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CA60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Classifier Names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7BA5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Entry Certification Level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60AE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Final Certification Level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B0BB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Certification Form Completed</w:t>
            </w:r>
          </w:p>
        </w:tc>
      </w:tr>
      <w:tr w:rsidR="00185A16" w:rsidRPr="00185A16" w14:paraId="11654DF3" w14:textId="77777777" w:rsidTr="00185A1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CA68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Chief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835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EFFB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4B25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B7E9" w14:textId="77777777" w:rsidR="00185A16" w:rsidRPr="00185A16" w:rsidRDefault="00185A16">
            <w:pPr>
              <w:spacing w:line="320" w:lineRule="exact"/>
              <w:jc w:val="center"/>
              <w:rPr>
                <w:rFonts w:ascii="Regola Pro" w:hAnsi="Regola Pro"/>
                <w:sz w:val="22"/>
                <w:szCs w:val="22"/>
              </w:rPr>
            </w:pPr>
            <w:r w:rsidRPr="00185A16">
              <w:rPr>
                <w:rFonts w:ascii="Regola Pro" w:hAnsi="Regola Pr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85A16">
              <w:rPr>
                <w:rFonts w:ascii="Regola Pro" w:hAnsi="Regola Pro"/>
                <w:sz w:val="22"/>
                <w:szCs w:val="22"/>
              </w:rPr>
              <w:instrText xml:space="preserve"> FORMCHECKBOX </w:instrText>
            </w:r>
            <w:r w:rsidR="00611192">
              <w:rPr>
                <w:rFonts w:ascii="Regola Pro" w:hAnsi="Regola Pro"/>
                <w:sz w:val="22"/>
                <w:szCs w:val="22"/>
              </w:rPr>
            </w:r>
            <w:r w:rsidR="00611192">
              <w:rPr>
                <w:rFonts w:ascii="Regola Pro" w:hAnsi="Regola Pro"/>
                <w:sz w:val="22"/>
                <w:szCs w:val="22"/>
              </w:rPr>
              <w:fldChar w:fldCharType="separate"/>
            </w:r>
            <w:r w:rsidRPr="00185A16">
              <w:rPr>
                <w:rFonts w:ascii="Regola Pro" w:hAnsi="Regola Pro"/>
                <w:sz w:val="22"/>
                <w:szCs w:val="22"/>
              </w:rPr>
              <w:fldChar w:fldCharType="end"/>
            </w:r>
            <w:bookmarkEnd w:id="2"/>
          </w:p>
        </w:tc>
      </w:tr>
      <w:tr w:rsidR="00185A16" w:rsidRPr="00185A16" w14:paraId="3EF47992" w14:textId="77777777" w:rsidTr="00185A1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10C1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1.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C622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04E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4E3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0F86" w14:textId="77777777" w:rsidR="00185A16" w:rsidRPr="00185A16" w:rsidRDefault="00185A16">
            <w:pPr>
              <w:spacing w:line="320" w:lineRule="exact"/>
              <w:jc w:val="center"/>
              <w:rPr>
                <w:rFonts w:ascii="Regola Pro" w:hAnsi="Regola Pro"/>
                <w:sz w:val="22"/>
                <w:szCs w:val="22"/>
              </w:rPr>
            </w:pPr>
            <w:r w:rsidRPr="00185A16">
              <w:rPr>
                <w:rFonts w:ascii="Regola Pro" w:hAnsi="Regola Pro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85A16">
              <w:rPr>
                <w:rFonts w:ascii="Regola Pro" w:hAnsi="Regola Pro"/>
                <w:sz w:val="22"/>
                <w:szCs w:val="22"/>
              </w:rPr>
              <w:instrText xml:space="preserve"> FORMCHECKBOX </w:instrText>
            </w:r>
            <w:r w:rsidR="00611192">
              <w:rPr>
                <w:rFonts w:ascii="Regola Pro" w:hAnsi="Regola Pro"/>
                <w:sz w:val="22"/>
                <w:szCs w:val="22"/>
              </w:rPr>
            </w:r>
            <w:r w:rsidR="00611192">
              <w:rPr>
                <w:rFonts w:ascii="Regola Pro" w:hAnsi="Regola Pro"/>
                <w:sz w:val="22"/>
                <w:szCs w:val="22"/>
              </w:rPr>
              <w:fldChar w:fldCharType="separate"/>
            </w:r>
            <w:r w:rsidRPr="00185A16">
              <w:rPr>
                <w:rFonts w:ascii="Regola Pro" w:hAnsi="Regola Pro"/>
                <w:sz w:val="22"/>
                <w:szCs w:val="22"/>
              </w:rPr>
              <w:fldChar w:fldCharType="end"/>
            </w:r>
            <w:bookmarkEnd w:id="3"/>
          </w:p>
        </w:tc>
      </w:tr>
      <w:tr w:rsidR="00185A16" w:rsidRPr="00185A16" w14:paraId="5C0A8FD0" w14:textId="77777777" w:rsidTr="00185A1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B37A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2.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634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9C49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CBB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CE19" w14:textId="77777777" w:rsidR="00185A16" w:rsidRPr="00185A16" w:rsidRDefault="00185A16">
            <w:pPr>
              <w:spacing w:line="320" w:lineRule="exact"/>
              <w:jc w:val="center"/>
              <w:rPr>
                <w:rFonts w:ascii="Regola Pro" w:hAnsi="Regola Pro"/>
                <w:sz w:val="22"/>
                <w:szCs w:val="22"/>
              </w:rPr>
            </w:pPr>
            <w:r w:rsidRPr="00185A16">
              <w:rPr>
                <w:rFonts w:ascii="Regola Pro" w:hAnsi="Regola Pro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85A16">
              <w:rPr>
                <w:rFonts w:ascii="Regola Pro" w:hAnsi="Regola Pro"/>
                <w:sz w:val="22"/>
                <w:szCs w:val="22"/>
              </w:rPr>
              <w:instrText xml:space="preserve"> FORMCHECKBOX </w:instrText>
            </w:r>
            <w:r w:rsidR="00611192">
              <w:rPr>
                <w:rFonts w:ascii="Regola Pro" w:hAnsi="Regola Pro"/>
                <w:sz w:val="22"/>
                <w:szCs w:val="22"/>
              </w:rPr>
            </w:r>
            <w:r w:rsidR="00611192">
              <w:rPr>
                <w:rFonts w:ascii="Regola Pro" w:hAnsi="Regola Pro"/>
                <w:sz w:val="22"/>
                <w:szCs w:val="22"/>
              </w:rPr>
              <w:fldChar w:fldCharType="separate"/>
            </w:r>
            <w:r w:rsidRPr="00185A16">
              <w:rPr>
                <w:rFonts w:ascii="Regola Pro" w:hAnsi="Regola Pro"/>
                <w:sz w:val="22"/>
                <w:szCs w:val="22"/>
              </w:rPr>
              <w:fldChar w:fldCharType="end"/>
            </w:r>
            <w:bookmarkEnd w:id="4"/>
          </w:p>
        </w:tc>
      </w:tr>
      <w:tr w:rsidR="00185A16" w:rsidRPr="00185A16" w14:paraId="74F5A6E9" w14:textId="77777777" w:rsidTr="00185A1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0CC9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3.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5EA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2301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C4C4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6028" w14:textId="77777777" w:rsidR="00185A16" w:rsidRPr="00185A16" w:rsidRDefault="00185A16">
            <w:pPr>
              <w:spacing w:line="320" w:lineRule="exact"/>
              <w:jc w:val="center"/>
              <w:rPr>
                <w:rFonts w:ascii="Regola Pro" w:hAnsi="Regola Pro"/>
                <w:sz w:val="22"/>
                <w:szCs w:val="22"/>
              </w:rPr>
            </w:pPr>
            <w:r w:rsidRPr="00185A16">
              <w:rPr>
                <w:rFonts w:ascii="Regola Pro" w:hAnsi="Regola Pro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185A16">
              <w:rPr>
                <w:rFonts w:ascii="Regola Pro" w:hAnsi="Regola Pro"/>
                <w:sz w:val="22"/>
                <w:szCs w:val="22"/>
              </w:rPr>
              <w:instrText xml:space="preserve"> FORMCHECKBOX </w:instrText>
            </w:r>
            <w:r w:rsidR="00611192">
              <w:rPr>
                <w:rFonts w:ascii="Regola Pro" w:hAnsi="Regola Pro"/>
                <w:sz w:val="22"/>
                <w:szCs w:val="22"/>
              </w:rPr>
            </w:r>
            <w:r w:rsidR="00611192">
              <w:rPr>
                <w:rFonts w:ascii="Regola Pro" w:hAnsi="Regola Pro"/>
                <w:sz w:val="22"/>
                <w:szCs w:val="22"/>
              </w:rPr>
              <w:fldChar w:fldCharType="separate"/>
            </w:r>
            <w:r w:rsidRPr="00185A16">
              <w:rPr>
                <w:rFonts w:ascii="Regola Pro" w:hAnsi="Regola Pro"/>
                <w:sz w:val="22"/>
                <w:szCs w:val="22"/>
              </w:rPr>
              <w:fldChar w:fldCharType="end"/>
            </w:r>
            <w:bookmarkEnd w:id="5"/>
          </w:p>
        </w:tc>
      </w:tr>
      <w:tr w:rsidR="00185A16" w:rsidRPr="00185A16" w14:paraId="3BB83867" w14:textId="77777777" w:rsidTr="00185A1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2452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4.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204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EE16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22D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D3F6" w14:textId="77777777" w:rsidR="00185A16" w:rsidRPr="00185A16" w:rsidRDefault="00185A16">
            <w:pPr>
              <w:spacing w:line="320" w:lineRule="exact"/>
              <w:jc w:val="center"/>
              <w:rPr>
                <w:rFonts w:ascii="Regola Pro" w:hAnsi="Regola Pro"/>
                <w:sz w:val="22"/>
                <w:szCs w:val="22"/>
              </w:rPr>
            </w:pPr>
            <w:r w:rsidRPr="00185A16">
              <w:rPr>
                <w:rFonts w:ascii="Regola Pro" w:hAnsi="Regola Pro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185A16">
              <w:rPr>
                <w:rFonts w:ascii="Regola Pro" w:hAnsi="Regola Pro"/>
                <w:sz w:val="22"/>
                <w:szCs w:val="22"/>
              </w:rPr>
              <w:instrText xml:space="preserve"> FORMCHECKBOX </w:instrText>
            </w:r>
            <w:r w:rsidR="00611192">
              <w:rPr>
                <w:rFonts w:ascii="Regola Pro" w:hAnsi="Regola Pro"/>
                <w:sz w:val="22"/>
                <w:szCs w:val="22"/>
              </w:rPr>
            </w:r>
            <w:r w:rsidR="00611192">
              <w:rPr>
                <w:rFonts w:ascii="Regola Pro" w:hAnsi="Regola Pro"/>
                <w:sz w:val="22"/>
                <w:szCs w:val="22"/>
              </w:rPr>
              <w:fldChar w:fldCharType="separate"/>
            </w:r>
            <w:r w:rsidRPr="00185A16">
              <w:rPr>
                <w:rFonts w:ascii="Regola Pro" w:hAnsi="Regola Pro"/>
                <w:sz w:val="22"/>
                <w:szCs w:val="22"/>
              </w:rPr>
              <w:fldChar w:fldCharType="end"/>
            </w:r>
            <w:bookmarkEnd w:id="6"/>
          </w:p>
        </w:tc>
      </w:tr>
      <w:tr w:rsidR="00185A16" w:rsidRPr="00185A16" w14:paraId="43EEB942" w14:textId="77777777" w:rsidTr="00185A1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C2B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5.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704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389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BDE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891C" w14:textId="77777777" w:rsidR="00185A16" w:rsidRPr="00185A16" w:rsidRDefault="00185A16">
            <w:pPr>
              <w:spacing w:line="320" w:lineRule="exact"/>
              <w:jc w:val="center"/>
              <w:rPr>
                <w:rFonts w:ascii="Regola Pro" w:hAnsi="Regola Pro"/>
                <w:sz w:val="22"/>
                <w:szCs w:val="22"/>
              </w:rPr>
            </w:pPr>
            <w:r w:rsidRPr="00185A16">
              <w:rPr>
                <w:rFonts w:ascii="Regola Pro" w:hAnsi="Regola Pro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185A16">
              <w:rPr>
                <w:rFonts w:ascii="Regola Pro" w:hAnsi="Regola Pro"/>
                <w:sz w:val="22"/>
                <w:szCs w:val="22"/>
              </w:rPr>
              <w:instrText xml:space="preserve"> FORMCHECKBOX </w:instrText>
            </w:r>
            <w:r w:rsidR="00611192">
              <w:rPr>
                <w:rFonts w:ascii="Regola Pro" w:hAnsi="Regola Pro"/>
                <w:sz w:val="22"/>
                <w:szCs w:val="22"/>
              </w:rPr>
            </w:r>
            <w:r w:rsidR="00611192">
              <w:rPr>
                <w:rFonts w:ascii="Regola Pro" w:hAnsi="Regola Pro"/>
                <w:sz w:val="22"/>
                <w:szCs w:val="22"/>
              </w:rPr>
              <w:fldChar w:fldCharType="separate"/>
            </w:r>
            <w:r w:rsidRPr="00185A16">
              <w:rPr>
                <w:rFonts w:ascii="Regola Pro" w:hAnsi="Regola Pro"/>
                <w:sz w:val="22"/>
                <w:szCs w:val="22"/>
              </w:rPr>
              <w:fldChar w:fldCharType="end"/>
            </w:r>
            <w:bookmarkEnd w:id="7"/>
          </w:p>
        </w:tc>
      </w:tr>
      <w:tr w:rsidR="00185A16" w:rsidRPr="00185A16" w14:paraId="581B5A77" w14:textId="77777777" w:rsidTr="00185A1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FAC2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6.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FE3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863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740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AF4F" w14:textId="77777777" w:rsidR="00185A16" w:rsidRPr="00185A16" w:rsidRDefault="00185A16">
            <w:pPr>
              <w:spacing w:line="320" w:lineRule="exact"/>
              <w:jc w:val="center"/>
              <w:rPr>
                <w:rFonts w:ascii="Regola Pro" w:hAnsi="Regola Pro"/>
                <w:sz w:val="22"/>
                <w:szCs w:val="22"/>
              </w:rPr>
            </w:pPr>
            <w:r w:rsidRPr="00185A16">
              <w:rPr>
                <w:rFonts w:ascii="Regola Pro" w:hAnsi="Regola Pro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185A16">
              <w:rPr>
                <w:rFonts w:ascii="Regola Pro" w:hAnsi="Regola Pro"/>
                <w:sz w:val="22"/>
                <w:szCs w:val="22"/>
              </w:rPr>
              <w:instrText xml:space="preserve"> FORMCHECKBOX </w:instrText>
            </w:r>
            <w:r w:rsidR="00611192">
              <w:rPr>
                <w:rFonts w:ascii="Regola Pro" w:hAnsi="Regola Pro"/>
                <w:sz w:val="22"/>
                <w:szCs w:val="22"/>
              </w:rPr>
            </w:r>
            <w:r w:rsidR="00611192">
              <w:rPr>
                <w:rFonts w:ascii="Regola Pro" w:hAnsi="Regola Pro"/>
                <w:sz w:val="22"/>
                <w:szCs w:val="22"/>
              </w:rPr>
              <w:fldChar w:fldCharType="separate"/>
            </w:r>
            <w:r w:rsidRPr="00185A16">
              <w:rPr>
                <w:rFonts w:ascii="Regola Pro" w:hAnsi="Regola Pro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2C6A6F3C" w14:textId="77777777" w:rsidR="00185A16" w:rsidRPr="00185A16" w:rsidRDefault="00185A16" w:rsidP="00185A16">
      <w:pPr>
        <w:rPr>
          <w:rFonts w:ascii="Regola Pro" w:hAnsi="Regola Pro"/>
          <w:sz w:val="22"/>
          <w:szCs w:val="22"/>
          <w:lang w:val="en-US"/>
        </w:rPr>
      </w:pPr>
    </w:p>
    <w:p w14:paraId="0A3A08C6" w14:textId="77777777" w:rsidR="00185A16" w:rsidRPr="00185A16" w:rsidRDefault="00185A16" w:rsidP="00185A16">
      <w:pPr>
        <w:rPr>
          <w:rFonts w:ascii="Regola Pro" w:hAnsi="Regola Pro"/>
          <w:b/>
          <w:sz w:val="22"/>
          <w:szCs w:val="22"/>
          <w:u w:val="single"/>
        </w:rPr>
      </w:pPr>
      <w:r w:rsidRPr="00185A16">
        <w:rPr>
          <w:rFonts w:ascii="Regola Pro" w:hAnsi="Regola Pro"/>
          <w:b/>
          <w:sz w:val="22"/>
          <w:szCs w:val="22"/>
          <w:u w:val="single"/>
        </w:rPr>
        <w:t>Classification Trainees:</w:t>
      </w:r>
    </w:p>
    <w:p w14:paraId="6F6F3B57" w14:textId="77777777" w:rsidR="00185A16" w:rsidRPr="00185A16" w:rsidRDefault="00185A16" w:rsidP="00185A16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48"/>
        <w:gridCol w:w="2901"/>
        <w:gridCol w:w="1508"/>
        <w:gridCol w:w="1535"/>
        <w:gridCol w:w="2844"/>
      </w:tblGrid>
      <w:tr w:rsidR="00185A16" w:rsidRPr="00185A16" w14:paraId="0F517FE8" w14:textId="77777777" w:rsidTr="00185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747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CD35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Trainee Names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4FDC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Country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6A17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Final Certification Level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AC8E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Email address</w:t>
            </w:r>
          </w:p>
        </w:tc>
      </w:tr>
      <w:tr w:rsidR="00185A16" w:rsidRPr="00185A16" w14:paraId="0EF20ED2" w14:textId="77777777" w:rsidTr="00185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A339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788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06D7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873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585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185A16" w:rsidRPr="00185A16" w14:paraId="71CCB809" w14:textId="77777777" w:rsidTr="00185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370C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C05E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D7A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74E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7D7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185A16" w:rsidRPr="00185A16" w14:paraId="64151827" w14:textId="77777777" w:rsidTr="00185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35AB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976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3A0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035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E59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185A16" w:rsidRPr="00185A16" w14:paraId="779ACA84" w14:textId="77777777" w:rsidTr="00185A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78B2" w14:textId="77777777" w:rsidR="00185A16" w:rsidRPr="00185A16" w:rsidRDefault="00185A16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185A16">
              <w:rPr>
                <w:rFonts w:ascii="Regola Pro" w:hAnsi="Regola Pro"/>
                <w:b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70D" w14:textId="77777777" w:rsidR="00185A16" w:rsidRPr="00185A16" w:rsidRDefault="00185A16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503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4563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CA8" w14:textId="77777777" w:rsidR="00185A16" w:rsidRPr="00185A16" w:rsidRDefault="00185A16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08582C2F" w14:textId="77777777" w:rsidR="00185A16" w:rsidRPr="00185A16" w:rsidRDefault="00185A16" w:rsidP="00185A16">
      <w:pPr>
        <w:rPr>
          <w:rFonts w:ascii="Regola Pro" w:hAnsi="Regola Pro"/>
          <w:b/>
          <w:sz w:val="22"/>
          <w:szCs w:val="22"/>
          <w:u w:val="single"/>
          <w:lang w:val="en-US"/>
        </w:rPr>
      </w:pPr>
    </w:p>
    <w:p w14:paraId="39A3AEDD" w14:textId="77777777" w:rsidR="00185A16" w:rsidRPr="00185A16" w:rsidRDefault="00185A16" w:rsidP="00185A16">
      <w:pPr>
        <w:rPr>
          <w:rFonts w:ascii="Regola Pro" w:hAnsi="Regola Pro"/>
          <w:b/>
          <w:sz w:val="22"/>
          <w:szCs w:val="22"/>
          <w:u w:val="single"/>
        </w:rPr>
      </w:pPr>
      <w:r w:rsidRPr="00185A16">
        <w:rPr>
          <w:rFonts w:ascii="Regola Pro" w:hAnsi="Regola Pro"/>
          <w:b/>
          <w:sz w:val="22"/>
          <w:szCs w:val="22"/>
          <w:u w:val="single"/>
        </w:rPr>
        <w:t>Player Classification Representatives/</w:t>
      </w:r>
      <w:r w:rsidR="00920581">
        <w:rPr>
          <w:rFonts w:ascii="Regola Pro" w:hAnsi="Regola Pro"/>
          <w:b/>
          <w:sz w:val="22"/>
          <w:szCs w:val="22"/>
          <w:u w:val="single"/>
        </w:rPr>
        <w:t>WWR</w:t>
      </w:r>
      <w:r w:rsidRPr="00185A16">
        <w:rPr>
          <w:rFonts w:ascii="Regola Pro" w:hAnsi="Regola Pro"/>
          <w:b/>
          <w:sz w:val="22"/>
          <w:szCs w:val="22"/>
          <w:u w:val="single"/>
        </w:rPr>
        <w:t xml:space="preserve"> Board Members:</w:t>
      </w:r>
      <w:r w:rsidRPr="00185A16">
        <w:rPr>
          <w:rFonts w:ascii="Regola Pro" w:hAnsi="Regola Pro"/>
          <w:b/>
          <w:sz w:val="22"/>
          <w:szCs w:val="22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54"/>
        <w:gridCol w:w="4064"/>
        <w:gridCol w:w="690"/>
        <w:gridCol w:w="4028"/>
      </w:tblGrid>
      <w:tr w:rsidR="00185A16" w:rsidRPr="00185A16" w14:paraId="71747022" w14:textId="77777777" w:rsidTr="00185A16">
        <w:trPr>
          <w:trHeight w:val="3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1911" w14:textId="77777777" w:rsidR="00185A16" w:rsidRPr="00185A16" w:rsidRDefault="00185A16" w:rsidP="00185A16">
            <w:pPr>
              <w:numPr>
                <w:ilvl w:val="0"/>
                <w:numId w:val="2"/>
              </w:numPr>
              <w:ind w:left="459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97A3" w14:textId="77777777" w:rsidR="00185A16" w:rsidRPr="00185A16" w:rsidRDefault="00185A16">
            <w:pPr>
              <w:ind w:left="459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28B9" w14:textId="77777777" w:rsidR="00185A16" w:rsidRPr="00185A16" w:rsidRDefault="00185A16" w:rsidP="00185A16">
            <w:pPr>
              <w:numPr>
                <w:ilvl w:val="0"/>
                <w:numId w:val="2"/>
              </w:numPr>
              <w:ind w:left="459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93F" w14:textId="77777777" w:rsidR="00185A16" w:rsidRPr="00185A16" w:rsidRDefault="00185A16">
            <w:pPr>
              <w:ind w:left="459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185A16" w:rsidRPr="00185A16" w14:paraId="1998B8EA" w14:textId="77777777" w:rsidTr="00185A16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7EC" w14:textId="77777777" w:rsidR="00185A16" w:rsidRPr="00185A16" w:rsidRDefault="00185A16" w:rsidP="00185A16">
            <w:pPr>
              <w:numPr>
                <w:ilvl w:val="0"/>
                <w:numId w:val="2"/>
              </w:numPr>
              <w:ind w:left="459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9E0B" w14:textId="77777777" w:rsidR="00185A16" w:rsidRPr="00185A16" w:rsidRDefault="00185A16">
            <w:pPr>
              <w:ind w:left="459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E682" w14:textId="77777777" w:rsidR="00185A16" w:rsidRPr="00185A16" w:rsidRDefault="00185A16" w:rsidP="00185A16">
            <w:pPr>
              <w:numPr>
                <w:ilvl w:val="0"/>
                <w:numId w:val="2"/>
              </w:numPr>
              <w:ind w:left="459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F33F" w14:textId="77777777" w:rsidR="00185A16" w:rsidRPr="00185A16" w:rsidRDefault="00185A16">
            <w:pPr>
              <w:ind w:left="459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</w:tbl>
    <w:p w14:paraId="12FABAC2" w14:textId="77777777" w:rsidR="00465607" w:rsidRDefault="00465607" w:rsidP="00465607"/>
    <w:p w14:paraId="37DB5E79" w14:textId="77777777" w:rsidR="00465607" w:rsidRDefault="00465607" w:rsidP="00465607"/>
    <w:p w14:paraId="75C4120F" w14:textId="77777777" w:rsidR="00465607" w:rsidRDefault="00465607" w:rsidP="00465607"/>
    <w:p w14:paraId="7DF5BBF0" w14:textId="77777777" w:rsidR="00465607" w:rsidRDefault="00465607" w:rsidP="00465607"/>
    <w:p w14:paraId="5737D501" w14:textId="77777777" w:rsidR="003544D5" w:rsidRDefault="003544D5" w:rsidP="00465607"/>
    <w:p w14:paraId="13F37A15" w14:textId="77777777" w:rsidR="003544D5" w:rsidRDefault="003544D5" w:rsidP="00465607"/>
    <w:p w14:paraId="7E9F2E9F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Athlete Details:</w:t>
      </w:r>
    </w:p>
    <w:p w14:paraId="3BCC9667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p w14:paraId="32B2C503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Countries/Teams:</w:t>
      </w:r>
    </w:p>
    <w:p w14:paraId="0F3CC488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81"/>
        <w:gridCol w:w="2564"/>
        <w:gridCol w:w="612"/>
        <w:gridCol w:w="2533"/>
        <w:gridCol w:w="642"/>
        <w:gridCol w:w="2504"/>
      </w:tblGrid>
      <w:tr w:rsidR="00465607" w:rsidRPr="00465607" w14:paraId="14F52734" w14:textId="77777777" w:rsidTr="00465607">
        <w:trPr>
          <w:trHeight w:val="38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0FA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9CE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4C82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DFD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78EE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A05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6FBF822D" w14:textId="77777777" w:rsidTr="00465607">
        <w:trPr>
          <w:trHeight w:val="38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103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FA2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E86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F1E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614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717D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0F30B1AE" w14:textId="77777777" w:rsidTr="00465607">
        <w:trPr>
          <w:trHeight w:val="38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A47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2811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FCE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46F3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AE86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00C7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5394C681" w14:textId="77777777" w:rsidTr="00465607">
        <w:trPr>
          <w:trHeight w:val="38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C74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697B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746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5C3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9F8F" w14:textId="77777777" w:rsidR="00465607" w:rsidRPr="00465607" w:rsidRDefault="00465607" w:rsidP="00465607">
            <w:pPr>
              <w:numPr>
                <w:ilvl w:val="0"/>
                <w:numId w:val="3"/>
              </w:numPr>
              <w:ind w:left="630" w:hanging="425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02FF" w14:textId="77777777" w:rsidR="00465607" w:rsidRPr="00465607" w:rsidRDefault="00465607">
            <w:pPr>
              <w:ind w:left="630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</w:tbl>
    <w:p w14:paraId="0D9022DA" w14:textId="77777777" w:rsidR="00465607" w:rsidRPr="00465607" w:rsidRDefault="00465607" w:rsidP="00465607">
      <w:pPr>
        <w:rPr>
          <w:rFonts w:ascii="Regola Pro" w:hAnsi="Regola Pro"/>
          <w:sz w:val="22"/>
          <w:szCs w:val="22"/>
          <w:lang w:val="en-US"/>
        </w:rPr>
      </w:pPr>
    </w:p>
    <w:p w14:paraId="6D95AC75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Pre-tournament Planning:</w:t>
      </w:r>
    </w:p>
    <w:p w14:paraId="2205E53D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850"/>
        <w:gridCol w:w="1586"/>
      </w:tblGrid>
      <w:tr w:rsidR="00465607" w:rsidRPr="00465607" w14:paraId="163A8FDE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1BD1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Number of classification slots available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5C8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6AA08FF4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F2B1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Number of athletes eligible for classification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4F3C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2A22872F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77B5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Number of athletes unable to be classified due to insufficient slots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1C17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09A8CDF9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  <w:lang w:val="en-US"/>
        </w:rPr>
      </w:pPr>
    </w:p>
    <w:p w14:paraId="2BF29044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Classification Data:</w:t>
      </w:r>
    </w:p>
    <w:p w14:paraId="13954D22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330"/>
        <w:gridCol w:w="3106"/>
      </w:tblGrid>
      <w:tr w:rsidR="00465607" w:rsidRPr="00465607" w14:paraId="3D098405" w14:textId="77777777" w:rsidTr="00465607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CF51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Athletes Classified (excluding Protests)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3895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Number</w:t>
            </w:r>
          </w:p>
        </w:tc>
      </w:tr>
      <w:tr w:rsidR="00465607" w:rsidRPr="00465607" w14:paraId="2DAE742C" w14:textId="77777777" w:rsidTr="00465607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9021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New athletes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36F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18571974" w14:textId="77777777" w:rsidTr="00465607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9693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Fixed Review Date (FRD) athletes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5009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72A53A68" w14:textId="77777777" w:rsidTr="00465607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22BF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Classification Not Completed athletes (CNC)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EA5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4F5CDFF9" w14:textId="77777777" w:rsidTr="00465607"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9B65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TOTAL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5604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39092B80" w14:textId="77777777" w:rsidR="00465607" w:rsidRPr="00465607" w:rsidRDefault="00465607" w:rsidP="00465607">
      <w:pPr>
        <w:rPr>
          <w:rFonts w:ascii="Regola Pro" w:hAnsi="Regola Pro"/>
          <w:sz w:val="22"/>
          <w:szCs w:val="22"/>
          <w:lang w:val="en-US"/>
        </w:rPr>
      </w:pPr>
    </w:p>
    <w:p w14:paraId="2FD69163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Protests:</w:t>
      </w:r>
    </w:p>
    <w:p w14:paraId="55944C2B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sz w:val="22"/>
          <w:szCs w:val="22"/>
        </w:rPr>
        <w:t xml:space="preserve">NMO – National Member Organisation.  </w:t>
      </w:r>
      <w:r w:rsidRPr="00465607">
        <w:rPr>
          <w:rFonts w:ascii="Regola Pro" w:hAnsi="Regola Pro"/>
          <w:b/>
          <w:sz w:val="22"/>
          <w:szCs w:val="22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43"/>
        <w:gridCol w:w="1681"/>
        <w:gridCol w:w="1809"/>
        <w:gridCol w:w="803"/>
      </w:tblGrid>
      <w:tr w:rsidR="00465607" w:rsidRPr="00465607" w14:paraId="2533227D" w14:textId="77777777" w:rsidTr="0046560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F93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Type of Protest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ACE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Received Pre-Tournament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6E9C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Received During Tournament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30F6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Total</w:t>
            </w:r>
          </w:p>
        </w:tc>
      </w:tr>
      <w:tr w:rsidR="00465607" w:rsidRPr="00465607" w14:paraId="286095D6" w14:textId="77777777" w:rsidTr="0046560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D613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NMO protest (athlete from own country)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75F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ADD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3CB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2CBF8758" w14:textId="77777777" w:rsidTr="0046560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0C95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 xml:space="preserve">NMO via </w:t>
            </w:r>
            <w:r w:rsidR="00920581">
              <w:rPr>
                <w:rFonts w:ascii="Regola Pro" w:hAnsi="Regola Pro"/>
                <w:b/>
                <w:sz w:val="22"/>
                <w:szCs w:val="22"/>
              </w:rPr>
              <w:t>WWR</w:t>
            </w:r>
            <w:r w:rsidRPr="00465607">
              <w:rPr>
                <w:rFonts w:ascii="Regola Pro" w:hAnsi="Regola Pro"/>
                <w:b/>
                <w:sz w:val="22"/>
                <w:szCs w:val="22"/>
              </w:rPr>
              <w:t xml:space="preserve"> protest (athlete from other country)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1CD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EDE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E283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5020F16E" w14:textId="77777777" w:rsidTr="0046560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06F2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IWRF protest (Chief Classifier/Head of Classification)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2CD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0A1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622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23A9A1CD" w14:textId="77777777" w:rsidTr="0046560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E2F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3E2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C9D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7202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3DB0FEAE" w14:textId="77777777" w:rsidR="00596CB5" w:rsidRDefault="00596CB5" w:rsidP="05B609B1">
      <w:pPr>
        <w:pStyle w:val="BodyWWRBooklet"/>
        <w:tabs>
          <w:tab w:val="clear" w:pos="2012"/>
        </w:tabs>
      </w:pPr>
    </w:p>
    <w:p w14:paraId="4A271E72" w14:textId="77777777" w:rsidR="00465607" w:rsidRDefault="00465607" w:rsidP="05B609B1">
      <w:pPr>
        <w:pStyle w:val="BodyWWRBooklet"/>
        <w:tabs>
          <w:tab w:val="clear" w:pos="2012"/>
        </w:tabs>
      </w:pPr>
    </w:p>
    <w:p w14:paraId="59C7CEF5" w14:textId="77777777" w:rsidR="00465607" w:rsidRDefault="00465607" w:rsidP="05B609B1">
      <w:pPr>
        <w:pStyle w:val="BodyWWRBooklet"/>
        <w:tabs>
          <w:tab w:val="clear" w:pos="2012"/>
        </w:tabs>
      </w:pPr>
    </w:p>
    <w:p w14:paraId="615B7B26" w14:textId="77777777" w:rsidR="003544D5" w:rsidRDefault="003544D5" w:rsidP="05B609B1">
      <w:pPr>
        <w:pStyle w:val="BodyWWRBooklet"/>
        <w:tabs>
          <w:tab w:val="clear" w:pos="2012"/>
        </w:tabs>
      </w:pPr>
    </w:p>
    <w:p w14:paraId="0D903B19" w14:textId="77777777" w:rsidR="00920581" w:rsidRDefault="00920581" w:rsidP="05B609B1">
      <w:pPr>
        <w:pStyle w:val="BodyWWRBooklet"/>
        <w:tabs>
          <w:tab w:val="clear" w:pos="2012"/>
        </w:tabs>
      </w:pPr>
    </w:p>
    <w:p w14:paraId="7137DCD6" w14:textId="77777777" w:rsidR="00465607" w:rsidRDefault="00465607" w:rsidP="05B609B1">
      <w:pPr>
        <w:pStyle w:val="BodyWWRBooklet"/>
        <w:tabs>
          <w:tab w:val="clear" w:pos="2012"/>
        </w:tabs>
      </w:pPr>
    </w:p>
    <w:p w14:paraId="071FE4C6" w14:textId="77777777" w:rsidR="003544D5" w:rsidRDefault="003544D5" w:rsidP="05B609B1">
      <w:pPr>
        <w:pStyle w:val="BodyWWRBooklet"/>
        <w:tabs>
          <w:tab w:val="clear" w:pos="2012"/>
        </w:tabs>
      </w:pPr>
    </w:p>
    <w:p w14:paraId="6D982A1D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Protest Outcomes:</w:t>
      </w:r>
    </w:p>
    <w:p w14:paraId="01947E7E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8"/>
        <w:gridCol w:w="1273"/>
        <w:gridCol w:w="1273"/>
        <w:gridCol w:w="1273"/>
        <w:gridCol w:w="939"/>
      </w:tblGrid>
      <w:tr w:rsidR="00465607" w:rsidRPr="00465607" w14:paraId="591A2F4F" w14:textId="77777777" w:rsidTr="0046560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673D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Type of Protest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633C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NMO Protest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AC1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 xml:space="preserve">NMO via </w:t>
            </w:r>
            <w:r w:rsidR="00920581">
              <w:rPr>
                <w:rFonts w:ascii="Regola Pro" w:hAnsi="Regola Pro"/>
                <w:b/>
                <w:sz w:val="22"/>
                <w:szCs w:val="22"/>
              </w:rPr>
              <w:t>WWR</w:t>
            </w:r>
            <w:r w:rsidRPr="00465607">
              <w:rPr>
                <w:rFonts w:ascii="Regola Pro" w:hAnsi="Regola Pro"/>
                <w:b/>
                <w:sz w:val="22"/>
                <w:szCs w:val="22"/>
              </w:rPr>
              <w:t xml:space="preserve"> Protest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F081" w14:textId="77777777" w:rsidR="00465607" w:rsidRPr="00465607" w:rsidRDefault="00920581">
            <w:pPr>
              <w:rPr>
                <w:rFonts w:ascii="Regola Pro" w:hAnsi="Regola Pro"/>
                <w:b/>
                <w:sz w:val="22"/>
                <w:szCs w:val="22"/>
              </w:rPr>
            </w:pPr>
            <w:r>
              <w:rPr>
                <w:rFonts w:ascii="Regola Pro" w:hAnsi="Regola Pro"/>
                <w:b/>
                <w:sz w:val="22"/>
                <w:szCs w:val="22"/>
              </w:rPr>
              <w:t>WWR</w:t>
            </w:r>
            <w:r w:rsidR="00465607" w:rsidRPr="00465607">
              <w:rPr>
                <w:rFonts w:ascii="Regola Pro" w:hAnsi="Regola Pro"/>
                <w:b/>
                <w:sz w:val="22"/>
                <w:szCs w:val="22"/>
              </w:rPr>
              <w:t xml:space="preserve"> Protest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7241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TOTAL</w:t>
            </w:r>
          </w:p>
        </w:tc>
      </w:tr>
      <w:tr w:rsidR="00465607" w:rsidRPr="00465607" w14:paraId="261777E7" w14:textId="77777777" w:rsidTr="0046560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C1BD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Protests that resulted in sport class change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9E8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8D9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5880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760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46F4DDCB" w14:textId="77777777" w:rsidTr="0046560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8D4A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Protests that resulted in no sport class change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4ED1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004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63C0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C5D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3AED7EB3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  <w:lang w:val="en-US"/>
        </w:rPr>
      </w:pPr>
    </w:p>
    <w:p w14:paraId="44227D95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Medical Reviews:</w:t>
      </w:r>
    </w:p>
    <w:p w14:paraId="7A388DD3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29"/>
        <w:gridCol w:w="2442"/>
        <w:gridCol w:w="2463"/>
        <w:gridCol w:w="1602"/>
      </w:tblGrid>
      <w:tr w:rsidR="00465607" w:rsidRPr="00465607" w14:paraId="267201A1" w14:textId="77777777" w:rsidTr="0046560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98B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B6F0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Sport Class Changed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B5B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Sport Class Unchanged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B427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TOTAL</w:t>
            </w:r>
          </w:p>
        </w:tc>
      </w:tr>
      <w:tr w:rsidR="00465607" w:rsidRPr="00465607" w14:paraId="361F2032" w14:textId="77777777" w:rsidTr="0046560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3F92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Medical reviews received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C30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28F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FD5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6322F4A1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  <w:lang w:val="en-US"/>
        </w:rPr>
      </w:pPr>
    </w:p>
    <w:p w14:paraId="4F0FB5DB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Classification Not Completed (CNC):</w:t>
      </w:r>
    </w:p>
    <w:p w14:paraId="28C06595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818"/>
        <w:gridCol w:w="1618"/>
      </w:tblGrid>
      <w:tr w:rsidR="00465607" w:rsidRPr="00465607" w14:paraId="6A90874A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C27E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Reason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52EA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Number</w:t>
            </w:r>
          </w:p>
        </w:tc>
      </w:tr>
      <w:tr w:rsidR="00465607" w:rsidRPr="00465607" w14:paraId="5DE6D08E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0922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Insufficient Medical Diagnostic Information (no sport class awarded)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42BB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3659A3AE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C281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Athlete Non-Cooperative/Inconsistent Presentation (no sport class awarded)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6C8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37CD79FD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08B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Athlete Did Not Attend (no sport class awarded)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79A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1AB47C31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DD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Insufficient Court Time for Observation Assessment (R sports class status)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E6A1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1D26C465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252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 xml:space="preserve">Other: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88B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56BAFF6D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1D7F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TOTAL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3ED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</w:tbl>
    <w:p w14:paraId="5EE5DAC1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  <w:lang w:val="en-US"/>
        </w:rPr>
      </w:pPr>
    </w:p>
    <w:p w14:paraId="3305F601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Athlete Not Eligible (NE):</w:t>
      </w:r>
    </w:p>
    <w:p w14:paraId="06BB60AE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849"/>
        <w:gridCol w:w="1587"/>
      </w:tblGrid>
      <w:tr w:rsidR="00465607" w:rsidRPr="00465607" w14:paraId="5B21094E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9E4B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Number of athletes not eligible based on medical diagnostic information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8E17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3DA0AA50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66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Number of athletes not eligible following bench test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AEE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6681D2A9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8E56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Number of athletes not eligible following technical assessment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9D2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69AC4D0D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8386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Number of athletes not eligible following observation assessment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543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7C844434" w14:textId="77777777" w:rsidTr="0046560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D107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TOTAL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C333" w14:textId="77777777" w:rsidR="00465607" w:rsidRPr="00465607" w:rsidRDefault="00465607">
            <w:pPr>
              <w:jc w:val="center"/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7939866F" w14:textId="77777777" w:rsidR="00465607" w:rsidRPr="00465607" w:rsidRDefault="00465607" w:rsidP="00465607">
      <w:pPr>
        <w:rPr>
          <w:rFonts w:ascii="Regola Pro" w:hAnsi="Regola Pro"/>
          <w:sz w:val="22"/>
          <w:szCs w:val="22"/>
          <w:lang w:val="en-US"/>
        </w:rPr>
      </w:pPr>
    </w:p>
    <w:p w14:paraId="2EE740CB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Athlete Not Eligible Review by Second Panel</w:t>
      </w:r>
    </w:p>
    <w:p w14:paraId="78AD77F2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848"/>
        <w:gridCol w:w="1588"/>
      </w:tblGrid>
      <w:tr w:rsidR="00465607" w:rsidRPr="00465607" w14:paraId="0C4F02A1" w14:textId="77777777" w:rsidTr="003544D5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74B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Number of athletes reviewed by second panel at this tournament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58B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5F7C57C8" w14:textId="77777777" w:rsidTr="003544D5">
        <w:trPr>
          <w:trHeight w:val="20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9B00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Number of athletes where review by second panel deferred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7E6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</w:tbl>
    <w:p w14:paraId="40407CC8" w14:textId="77777777" w:rsidR="00465607" w:rsidRDefault="00920581" w:rsidP="00465607">
      <w:pPr>
        <w:rPr>
          <w:rFonts w:ascii="Regola Pro" w:hAnsi="Regola Pro"/>
          <w:b/>
          <w:sz w:val="22"/>
          <w:szCs w:val="22"/>
          <w:u w:val="single"/>
        </w:rPr>
      </w:pPr>
      <w:r>
        <w:rPr>
          <w:rFonts w:ascii="Regola Pro" w:hAnsi="Regola Pro"/>
          <w:b/>
          <w:sz w:val="22"/>
          <w:szCs w:val="22"/>
          <w:u w:val="single"/>
        </w:rPr>
        <w:br/>
      </w:r>
      <w:r w:rsidR="00465607" w:rsidRPr="00465607">
        <w:rPr>
          <w:rFonts w:ascii="Regola Pro" w:hAnsi="Regola Pro"/>
          <w:b/>
          <w:sz w:val="22"/>
          <w:szCs w:val="22"/>
          <w:u w:val="single"/>
        </w:rPr>
        <w:t>If athlete review by second panel is deferred, please describe the reason for this below:</w:t>
      </w:r>
    </w:p>
    <w:p w14:paraId="04FFD86E" w14:textId="77777777" w:rsidR="003544D5" w:rsidRPr="00465607" w:rsidRDefault="003544D5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0"/>
        <w:gridCol w:w="3256"/>
        <w:gridCol w:w="5520"/>
      </w:tblGrid>
      <w:tr w:rsidR="00465607" w:rsidRPr="00465607" w14:paraId="20876BA9" w14:textId="77777777" w:rsidTr="003544D5"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AA4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Athlete: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8072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Reason:</w:t>
            </w:r>
          </w:p>
        </w:tc>
      </w:tr>
      <w:tr w:rsidR="00465607" w:rsidRPr="00465607" w14:paraId="0F20E80E" w14:textId="77777777" w:rsidTr="003544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87F" w14:textId="77777777" w:rsidR="00465607" w:rsidRPr="00465607" w:rsidRDefault="00465607" w:rsidP="00465607">
            <w:pPr>
              <w:numPr>
                <w:ilvl w:val="0"/>
                <w:numId w:val="4"/>
              </w:numPr>
              <w:ind w:left="426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927" w14:textId="77777777" w:rsidR="00465607" w:rsidRPr="00465607" w:rsidRDefault="00465607">
            <w:pPr>
              <w:ind w:left="426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622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24475DE1" w14:textId="77777777" w:rsidTr="003544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24AB" w14:textId="77777777" w:rsidR="00465607" w:rsidRPr="00465607" w:rsidRDefault="00465607" w:rsidP="00465607">
            <w:pPr>
              <w:numPr>
                <w:ilvl w:val="0"/>
                <w:numId w:val="4"/>
              </w:numPr>
              <w:ind w:left="426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E2D" w14:textId="77777777" w:rsidR="00465607" w:rsidRPr="00465607" w:rsidRDefault="00465607">
            <w:pPr>
              <w:ind w:left="426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081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3D49CAAB" w14:textId="77777777" w:rsidTr="003544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27C" w14:textId="77777777" w:rsidR="00465607" w:rsidRPr="00465607" w:rsidRDefault="00465607" w:rsidP="00465607">
            <w:pPr>
              <w:numPr>
                <w:ilvl w:val="0"/>
                <w:numId w:val="4"/>
              </w:numPr>
              <w:ind w:left="426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F67" w14:textId="77777777" w:rsidR="00465607" w:rsidRPr="00465607" w:rsidRDefault="00465607">
            <w:pPr>
              <w:ind w:left="426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2E3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2A0C2B5F" w14:textId="77777777" w:rsidTr="003544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D18B" w14:textId="77777777" w:rsidR="00465607" w:rsidRPr="00465607" w:rsidRDefault="00465607" w:rsidP="00465607">
            <w:pPr>
              <w:numPr>
                <w:ilvl w:val="0"/>
                <w:numId w:val="4"/>
              </w:numPr>
              <w:ind w:left="426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003" w14:textId="77777777" w:rsidR="00465607" w:rsidRPr="00465607" w:rsidRDefault="00465607">
            <w:pPr>
              <w:ind w:left="426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038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2FE8ABFC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  <w:lang w:val="en-US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br/>
        <w:t>Athlete Classification Details (add/delete rows as necessary):</w:t>
      </w:r>
    </w:p>
    <w:p w14:paraId="0C1ABF89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7"/>
        <w:gridCol w:w="3022"/>
        <w:gridCol w:w="2267"/>
        <w:gridCol w:w="1843"/>
        <w:gridCol w:w="1787"/>
      </w:tblGrid>
      <w:tr w:rsidR="00465607" w:rsidRPr="00465607" w14:paraId="31CC749F" w14:textId="77777777" w:rsidTr="003544D5">
        <w:trPr>
          <w:tblHeader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AE3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Athlete Name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ED0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Country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6A1F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Entry Sport Class/Status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25E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Final Sport Class/Status</w:t>
            </w:r>
          </w:p>
        </w:tc>
      </w:tr>
      <w:tr w:rsidR="00465607" w:rsidRPr="00465607" w14:paraId="2FA6C791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49B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4AA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D1A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54A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F5E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7D530A6B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C4EB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A8A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85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8132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3D79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671F92A1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54D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73AE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CC0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FF16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C0F7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70F474F3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E98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AA79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A1D9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DD04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E4D3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49639E6F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89AF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DEB6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16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8CA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099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0940F397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F2A7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17B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A1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F77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C6A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1057A01C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C9C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BB5A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4BC1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FB5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F5E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76D4EC07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62D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212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F72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943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98CF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61058F90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689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87D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AA69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E0F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F7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6C7A23DC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D5E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71C3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0BAC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A6A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71AE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39E9F3FA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E4F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2904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0C3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84E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C67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0A20E7D2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A1B3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2EBC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D2EA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526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9FC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0695B018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0CA7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2056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4986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20E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DE6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7784C7D8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2C89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6DD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46FD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FE33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BD66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310D9046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8D9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5E95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421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9BB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70F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3A09B45C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0CA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A89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C00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ADB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121C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1A5166DC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E63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1F2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3C7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4AA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2D6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0F18C66D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49A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5801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2F5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7D9E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D5B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3C1E3C88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F952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A1B2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A82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D0E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E76D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55B549AE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1AA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2CE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FFA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1D2D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BA5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0C8CBA0A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FA7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3288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595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75D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BA82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05714C15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693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DF0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BD12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DD0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8F8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308384D9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6A03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F19E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641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3F1F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4421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50190E4C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5106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500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585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480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7F02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7776E3B6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7A5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435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9B6A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C82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964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4E1D6678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AC6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08EE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BD9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132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24C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2D707554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2FB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BC6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6AF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38D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991C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5CF2977D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D28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8F9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1273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7F05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DA53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1AC1828D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1A1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AEB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E5C2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1BE4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08F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51B97E35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255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8D0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DC6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238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E83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19C3C559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031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8F2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A0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EA4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2DC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5593C9D3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1E4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210B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2BA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818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1858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2AF075FD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8609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DB3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4257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D62D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5CA2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460626BB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B28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5BFB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59E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7966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0038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5B01661A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B39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AFF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1B0E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992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3CCC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  <w:tr w:rsidR="00465607" w:rsidRPr="00465607" w14:paraId="33FA9107" w14:textId="77777777" w:rsidTr="003544D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E75C" w14:textId="77777777" w:rsidR="00465607" w:rsidRPr="00465607" w:rsidRDefault="00465607" w:rsidP="00465607">
            <w:pPr>
              <w:numPr>
                <w:ilvl w:val="0"/>
                <w:numId w:val="5"/>
              </w:numPr>
              <w:ind w:left="284" w:hanging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E31" w14:textId="77777777" w:rsidR="00465607" w:rsidRPr="00465607" w:rsidRDefault="00465607">
            <w:pPr>
              <w:ind w:left="284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223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4C97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AB4" w14:textId="77777777" w:rsidR="00465607" w:rsidRPr="00465607" w:rsidRDefault="00465607">
            <w:pPr>
              <w:jc w:val="center"/>
              <w:rPr>
                <w:rFonts w:ascii="Regola Pro" w:hAnsi="Regola Pro"/>
                <w:b/>
                <w:sz w:val="22"/>
                <w:szCs w:val="22"/>
              </w:rPr>
            </w:pPr>
          </w:p>
        </w:tc>
      </w:tr>
    </w:tbl>
    <w:p w14:paraId="2E9A9A47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  <w:lang w:val="en-US"/>
        </w:rPr>
      </w:pPr>
    </w:p>
    <w:p w14:paraId="7C1D5C5F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Other Tournament Information:</w:t>
      </w:r>
    </w:p>
    <w:p w14:paraId="0D6DACC3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p w14:paraId="43897F3E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Tournament Financial Information (add/delete rows as required):</w:t>
      </w:r>
    </w:p>
    <w:p w14:paraId="0CE35587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349"/>
        <w:gridCol w:w="1261"/>
        <w:gridCol w:w="3423"/>
      </w:tblGrid>
      <w:tr w:rsidR="00465607" w:rsidRPr="00465607" w14:paraId="45E2B76B" w14:textId="77777777" w:rsidTr="0046560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D405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Reveived/Paid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6B3B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From/To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7EBD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Amount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FD5D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Purpose</w:t>
            </w:r>
          </w:p>
        </w:tc>
      </w:tr>
      <w:tr w:rsidR="00465607" w:rsidRPr="00465607" w14:paraId="2DB98D25" w14:textId="77777777" w:rsidTr="0046560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6D86" w14:textId="77777777" w:rsidR="00465607" w:rsidRPr="00465607" w:rsidRDefault="00465607">
            <w:pPr>
              <w:rPr>
                <w:rFonts w:ascii="Regola Pro" w:hAnsi="Regola Pro"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i/>
                <w:sz w:val="22"/>
                <w:szCs w:val="22"/>
              </w:rPr>
              <w:t>Received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6581" w14:textId="77777777" w:rsidR="00465607" w:rsidRPr="00465607" w:rsidRDefault="00465607">
            <w:pPr>
              <w:rPr>
                <w:rFonts w:ascii="Regola Pro" w:hAnsi="Regola Pro"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i/>
                <w:sz w:val="22"/>
                <w:szCs w:val="22"/>
              </w:rPr>
              <w:t>USA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C5B3" w14:textId="77777777" w:rsidR="00465607" w:rsidRPr="00465607" w:rsidRDefault="00465607">
            <w:pPr>
              <w:rPr>
                <w:rFonts w:ascii="Regola Pro" w:hAnsi="Regola Pro"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i/>
                <w:sz w:val="22"/>
                <w:szCs w:val="22"/>
              </w:rPr>
              <w:t>US$160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5AF1" w14:textId="77777777" w:rsidR="00465607" w:rsidRPr="00465607" w:rsidRDefault="00465607">
            <w:pPr>
              <w:rPr>
                <w:rFonts w:ascii="Regola Pro" w:hAnsi="Regola Pro"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i/>
                <w:sz w:val="22"/>
                <w:szCs w:val="22"/>
              </w:rPr>
              <w:t>1 x protest fee</w:t>
            </w:r>
          </w:p>
        </w:tc>
      </w:tr>
      <w:tr w:rsidR="00465607" w:rsidRPr="00465607" w14:paraId="7202AEDA" w14:textId="77777777" w:rsidTr="0046560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83C2" w14:textId="77777777" w:rsidR="00465607" w:rsidRPr="00465607" w:rsidRDefault="00465607">
            <w:pPr>
              <w:rPr>
                <w:rFonts w:ascii="Regola Pro" w:hAnsi="Regola Pro"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i/>
                <w:sz w:val="22"/>
                <w:szCs w:val="22"/>
              </w:rPr>
              <w:t>Paid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6F9C" w14:textId="77777777" w:rsidR="00465607" w:rsidRPr="00465607" w:rsidRDefault="00465607">
            <w:pPr>
              <w:rPr>
                <w:rFonts w:ascii="Regola Pro" w:hAnsi="Regola Pro"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i/>
                <w:sz w:val="22"/>
                <w:szCs w:val="22"/>
              </w:rPr>
              <w:t>USA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8E1C" w14:textId="77777777" w:rsidR="00465607" w:rsidRPr="00465607" w:rsidRDefault="00465607">
            <w:pPr>
              <w:rPr>
                <w:rFonts w:ascii="Regola Pro" w:hAnsi="Regola Pro"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i/>
                <w:sz w:val="22"/>
                <w:szCs w:val="22"/>
              </w:rPr>
              <w:t>US$150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AB3B" w14:textId="77777777" w:rsidR="00465607" w:rsidRPr="00465607" w:rsidRDefault="00465607">
            <w:pPr>
              <w:rPr>
                <w:rFonts w:ascii="Regola Pro" w:hAnsi="Regola Pro"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i/>
                <w:sz w:val="22"/>
                <w:szCs w:val="22"/>
              </w:rPr>
              <w:t>1 x protest fee refund</w:t>
            </w:r>
          </w:p>
        </w:tc>
      </w:tr>
      <w:tr w:rsidR="00465607" w:rsidRPr="00465607" w14:paraId="1C9C0794" w14:textId="77777777" w:rsidTr="0046560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D8C7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69A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429B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2B26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0F744B8C" w14:textId="77777777" w:rsidTr="0046560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A24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4499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9EE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C9B7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7044B0C9" w14:textId="77777777" w:rsidTr="0046560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FA12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77ED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4CF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0C0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7A8436B4" w14:textId="77777777" w:rsidTr="0046560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0376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3D6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489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3AA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75651068" w14:textId="77777777" w:rsidTr="0046560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F34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272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755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4E6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2182DAF6" w14:textId="77777777" w:rsidTr="0046560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25A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282D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C41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E4A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690261F6" w14:textId="77777777" w:rsidTr="0046560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CD2F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84B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562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5CE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0EB5B17F" w14:textId="77777777" w:rsidTr="0046560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0811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TOTAL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24A7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884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E84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6B670C35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  <w:lang w:val="en-US"/>
        </w:rPr>
      </w:pPr>
    </w:p>
    <w:p w14:paraId="6B4C3A7F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Tournament Organisation: (please provide a brief summary of key issues where relevant):</w:t>
      </w:r>
    </w:p>
    <w:p w14:paraId="666D140B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42"/>
        <w:gridCol w:w="6751"/>
      </w:tblGrid>
      <w:tr w:rsidR="00465607" w:rsidRPr="00465607" w14:paraId="35D3D029" w14:textId="77777777" w:rsidTr="00465607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D83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Issue: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973C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Summary:</w:t>
            </w:r>
          </w:p>
        </w:tc>
      </w:tr>
      <w:tr w:rsidR="00465607" w:rsidRPr="00465607" w14:paraId="7F4D9DB9" w14:textId="77777777" w:rsidTr="00465607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818C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Pre-Tournament: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AABC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652D2984" w14:textId="77777777" w:rsidTr="00465607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C195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Accommodation: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693D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0B562C3F" w14:textId="77777777" w:rsidTr="00465607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9D6C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Meals: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45D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3CB8C0AF" w14:textId="77777777" w:rsidTr="00465607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12CE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Transport: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18DE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52A2E909" w14:textId="77777777" w:rsidTr="00465607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D0B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Communication: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FD7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6A801D81" w14:textId="77777777" w:rsidTr="00465607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E55F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Facilities: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4F5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3AFED95E" w14:textId="77777777" w:rsidTr="00465607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C809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Classification Logistics: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9DF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5DE5BE51" w14:textId="77777777" w:rsidR="003544D5" w:rsidRDefault="003544D5" w:rsidP="00465607">
      <w:pPr>
        <w:rPr>
          <w:rFonts w:ascii="Regola Pro" w:hAnsi="Regola Pro"/>
          <w:b/>
          <w:sz w:val="22"/>
          <w:szCs w:val="22"/>
          <w:u w:val="single"/>
        </w:rPr>
      </w:pPr>
    </w:p>
    <w:p w14:paraId="51C31B17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Classification Meetings/Training (please add or delete rows as required):</w:t>
      </w:r>
    </w:p>
    <w:p w14:paraId="44F33040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55"/>
        <w:gridCol w:w="6681"/>
      </w:tblGrid>
      <w:tr w:rsidR="00465607" w:rsidRPr="00465607" w14:paraId="7D25DC8D" w14:textId="77777777" w:rsidTr="004656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DA7F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Type of Meeting/Training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0C6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Details</w:t>
            </w:r>
          </w:p>
        </w:tc>
      </w:tr>
      <w:tr w:rsidR="00465607" w:rsidRPr="00465607" w14:paraId="006A3B89" w14:textId="77777777" w:rsidTr="004656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0735" w14:textId="77777777" w:rsidR="00465607" w:rsidRPr="00465607" w:rsidRDefault="00465607">
            <w:pPr>
              <w:rPr>
                <w:rFonts w:ascii="Regola Pro" w:hAnsi="Regola Pro"/>
                <w:b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i/>
                <w:sz w:val="22"/>
                <w:szCs w:val="22"/>
              </w:rPr>
              <w:t>Orientation meeting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4B00" w14:textId="77777777" w:rsidR="00465607" w:rsidRPr="00465607" w:rsidRDefault="00465607">
            <w:pPr>
              <w:rPr>
                <w:rFonts w:ascii="Regola Pro" w:hAnsi="Regola Pro"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i/>
                <w:sz w:val="22"/>
                <w:szCs w:val="22"/>
              </w:rPr>
              <w:t>Held at hotel on 24/6/2018, attended by all classifiers</w:t>
            </w:r>
          </w:p>
        </w:tc>
      </w:tr>
      <w:tr w:rsidR="00465607" w:rsidRPr="00465607" w14:paraId="3FE1C92D" w14:textId="77777777" w:rsidTr="004656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A5E7" w14:textId="77777777" w:rsidR="00465607" w:rsidRPr="00465607" w:rsidRDefault="00465607">
            <w:pPr>
              <w:rPr>
                <w:rFonts w:ascii="Regola Pro" w:hAnsi="Regola Pro"/>
                <w:b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i/>
                <w:sz w:val="22"/>
                <w:szCs w:val="22"/>
              </w:rPr>
              <w:t>Basic Workshop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4C10" w14:textId="77777777" w:rsidR="00465607" w:rsidRPr="00465607" w:rsidRDefault="00465607">
            <w:pPr>
              <w:rPr>
                <w:rFonts w:ascii="Regola Pro" w:hAnsi="Regola Pro"/>
                <w:i/>
                <w:sz w:val="22"/>
                <w:szCs w:val="22"/>
              </w:rPr>
            </w:pPr>
            <w:r w:rsidRPr="00465607">
              <w:rPr>
                <w:rFonts w:ascii="Regola Pro" w:hAnsi="Regola Pro"/>
                <w:i/>
                <w:sz w:val="22"/>
                <w:szCs w:val="22"/>
              </w:rPr>
              <w:t>Held at competition venue on 25/6/2018, presented by Chief Classifier, attended by all panel members and trainees</w:t>
            </w:r>
          </w:p>
        </w:tc>
      </w:tr>
      <w:tr w:rsidR="00465607" w:rsidRPr="00465607" w14:paraId="7DF75B13" w14:textId="77777777" w:rsidTr="004656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936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51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711200FB" w14:textId="77777777" w:rsidTr="004656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E12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1A9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4807EA4F" w14:textId="77777777" w:rsidTr="004656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D0D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CE8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5D643B92" w14:textId="77777777" w:rsidTr="004656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438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B49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694E37E3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  <w:lang w:val="en-US"/>
        </w:rPr>
      </w:pPr>
    </w:p>
    <w:p w14:paraId="78C2F639" w14:textId="77777777" w:rsidR="002524E2" w:rsidRDefault="002524E2" w:rsidP="00465607">
      <w:pPr>
        <w:rPr>
          <w:rFonts w:ascii="Regola Pro" w:hAnsi="Regola Pro"/>
          <w:b/>
          <w:sz w:val="22"/>
          <w:szCs w:val="22"/>
          <w:u w:val="single"/>
        </w:rPr>
      </w:pPr>
    </w:p>
    <w:p w14:paraId="6A6CE516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  <w:r w:rsidRPr="00465607">
        <w:rPr>
          <w:rFonts w:ascii="Regola Pro" w:hAnsi="Regola Pro"/>
          <w:b/>
          <w:sz w:val="22"/>
          <w:szCs w:val="22"/>
          <w:u w:val="single"/>
        </w:rPr>
        <w:t>Report Completed By:</w:t>
      </w:r>
    </w:p>
    <w:p w14:paraId="6E9D6AE9" w14:textId="77777777" w:rsidR="00465607" w:rsidRPr="00465607" w:rsidRDefault="00465607" w:rsidP="00465607">
      <w:pPr>
        <w:rPr>
          <w:rFonts w:ascii="Regola Pro" w:hAnsi="Regola Pro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12"/>
        <w:gridCol w:w="6724"/>
      </w:tblGrid>
      <w:tr w:rsidR="00465607" w:rsidRPr="00465607" w14:paraId="6C8F0BD7" w14:textId="77777777" w:rsidTr="004656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5865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Name: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5F6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  <w:tr w:rsidR="00465607" w:rsidRPr="00465607" w14:paraId="0F644B0E" w14:textId="77777777" w:rsidTr="004656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3044" w14:textId="77777777" w:rsidR="00465607" w:rsidRPr="00465607" w:rsidRDefault="00465607">
            <w:pPr>
              <w:rPr>
                <w:rFonts w:ascii="Regola Pro" w:hAnsi="Regola Pro"/>
                <w:b/>
                <w:sz w:val="22"/>
                <w:szCs w:val="22"/>
              </w:rPr>
            </w:pPr>
            <w:r w:rsidRPr="00465607">
              <w:rPr>
                <w:rFonts w:ascii="Regola Pro" w:hAnsi="Regola Pro"/>
                <w:b/>
                <w:sz w:val="22"/>
                <w:szCs w:val="22"/>
              </w:rPr>
              <w:t>Date: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F9A" w14:textId="77777777" w:rsidR="00465607" w:rsidRPr="00465607" w:rsidRDefault="00465607">
            <w:pPr>
              <w:rPr>
                <w:rFonts w:ascii="Regola Pro" w:hAnsi="Regola Pro"/>
                <w:sz w:val="22"/>
                <w:szCs w:val="22"/>
              </w:rPr>
            </w:pPr>
          </w:p>
        </w:tc>
      </w:tr>
    </w:tbl>
    <w:p w14:paraId="159FFEFA" w14:textId="77777777" w:rsidR="00465607" w:rsidRDefault="00465607" w:rsidP="00465607">
      <w:pPr>
        <w:rPr>
          <w:rFonts w:ascii="Calibri" w:hAnsi="Calibri"/>
          <w:b/>
          <w:u w:val="single"/>
          <w:lang w:val="en-US"/>
        </w:rPr>
      </w:pPr>
    </w:p>
    <w:p w14:paraId="36057AB6" w14:textId="77777777" w:rsidR="00465607" w:rsidRDefault="00465607" w:rsidP="00465607">
      <w:pPr>
        <w:pStyle w:val="BodyWWRBooklet"/>
        <w:tabs>
          <w:tab w:val="clear" w:pos="1006"/>
          <w:tab w:val="clear" w:pos="2012"/>
          <w:tab w:val="clear" w:pos="3018"/>
          <w:tab w:val="clear" w:pos="4024"/>
          <w:tab w:val="left" w:pos="3834"/>
        </w:tabs>
      </w:pPr>
    </w:p>
    <w:p w14:paraId="0B41734F" w14:textId="77777777" w:rsidR="00465607" w:rsidRPr="00465607" w:rsidRDefault="00465607" w:rsidP="00465607">
      <w:pPr>
        <w:tabs>
          <w:tab w:val="left" w:pos="4024"/>
        </w:tabs>
        <w:sectPr w:rsidR="00465607" w:rsidRPr="00465607" w:rsidSect="00465607">
          <w:headerReference w:type="default" r:id="rId12"/>
          <w:footerReference w:type="default" r:id="rId13"/>
          <w:type w:val="continuous"/>
          <w:pgSz w:w="11900" w:h="16840" w:code="9"/>
          <w:pgMar w:top="0" w:right="1440" w:bottom="0" w:left="1014" w:header="708" w:footer="425" w:gutter="0"/>
          <w:cols w:space="708"/>
          <w:docGrid w:linePitch="360"/>
        </w:sectPr>
      </w:pPr>
      <w:r>
        <w:tab/>
      </w:r>
    </w:p>
    <w:p w14:paraId="68F15359" w14:textId="77777777" w:rsidR="005E1F71" w:rsidRDefault="005E1F71" w:rsidP="005C23E9">
      <w:pPr>
        <w:pStyle w:val="BodyWWRBooklet"/>
      </w:pPr>
    </w:p>
    <w:sectPr w:rsidR="005E1F71" w:rsidSect="005C23E9">
      <w:type w:val="continuous"/>
      <w:pgSz w:w="11900" w:h="16840" w:code="9"/>
      <w:pgMar w:top="0" w:right="1440" w:bottom="0" w:left="1014" w:header="708" w:footer="42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FA6B" w14:textId="77777777" w:rsidR="00611192" w:rsidRDefault="00611192" w:rsidP="001D21FA">
      <w:r>
        <w:separator/>
      </w:r>
    </w:p>
  </w:endnote>
  <w:endnote w:type="continuationSeparator" w:id="0">
    <w:p w14:paraId="67891F98" w14:textId="77777777" w:rsidR="00611192" w:rsidRDefault="00611192" w:rsidP="001D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gola Pro Book">
    <w:panose1 w:val="020B0004010101010101"/>
    <w:charset w:val="00"/>
    <w:family w:val="swiss"/>
    <w:notTrueType/>
    <w:pitch w:val="variable"/>
    <w:sig w:usb0="800000EF" w:usb1="00004077" w:usb2="02000000" w:usb3="00000000" w:csb0="00000093" w:csb1="00000000"/>
  </w:font>
  <w:font w:name="Regola Pro Bold">
    <w:panose1 w:val="020B0004010101010101"/>
    <w:charset w:val="00"/>
    <w:family w:val="swiss"/>
    <w:notTrueType/>
    <w:pitch w:val="variable"/>
    <w:sig w:usb0="800000EF" w:usb1="00004077" w:usb2="02000000" w:usb3="00000000" w:csb0="00000093" w:csb1="00000000"/>
  </w:font>
  <w:font w:name="Regola Pro">
    <w:panose1 w:val="02000000000000000000"/>
    <w:charset w:val="00"/>
    <w:family w:val="swiss"/>
    <w:notTrueType/>
    <w:pitch w:val="variable"/>
    <w:sig w:usb0="800000EF" w:usb1="00004077" w:usb2="02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313484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5BF965" w14:textId="77777777" w:rsidR="00E0697F" w:rsidRDefault="00E0697F" w:rsidP="00BD3505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7B7C40" w14:textId="77777777" w:rsidR="00E0697F" w:rsidRDefault="00E0697F" w:rsidP="00E0697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FEC3" w14:textId="77777777" w:rsidR="00E0697F" w:rsidRPr="00E0697F" w:rsidRDefault="00E0697F" w:rsidP="003D614E">
    <w:pPr>
      <w:pStyle w:val="SmallWWRBooklet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Regola Pro Book" w:hAnsi="Regola Pro Book"/>
        <w:sz w:val="15"/>
        <w:szCs w:val="15"/>
      </w:rPr>
      <w:id w:val="1352684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2B7A6D" w14:textId="77777777" w:rsidR="00D278BE" w:rsidRPr="00E0697F" w:rsidRDefault="00D278BE" w:rsidP="00A300D3">
        <w:pPr>
          <w:pStyle w:val="Footer"/>
          <w:framePr w:wrap="none" w:vAnchor="text" w:hAnchor="page" w:x="589" w:y="298"/>
          <w:ind w:right="-766"/>
          <w:rPr>
            <w:rStyle w:val="PageNumber"/>
            <w:rFonts w:ascii="Regola Pro Book" w:hAnsi="Regola Pro Book"/>
            <w:sz w:val="15"/>
            <w:szCs w:val="15"/>
          </w:rPr>
        </w:pP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begin"/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instrText xml:space="preserve"> PAGE </w:instrText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separate"/>
        </w:r>
        <w:r w:rsidRPr="00E0697F">
          <w:rPr>
            <w:rStyle w:val="PageNumber"/>
            <w:rFonts w:ascii="Regola Pro Book" w:hAnsi="Regola Pro Book"/>
            <w:noProof/>
            <w:sz w:val="15"/>
            <w:szCs w:val="15"/>
          </w:rPr>
          <w:t>3</w:t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end"/>
        </w:r>
      </w:p>
    </w:sdtContent>
  </w:sdt>
  <w:p w14:paraId="7F048DDF" w14:textId="77777777" w:rsidR="00D278BE" w:rsidRPr="00E0697F" w:rsidRDefault="00412A81" w:rsidP="0085788F">
    <w:pPr>
      <w:pStyle w:val="SmallWWRBooklet"/>
      <w:spacing w:before="300" w:after="0" w:line="240" w:lineRule="auto"/>
      <w:ind w:left="21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2F4485" wp14:editId="55649242">
          <wp:simplePos x="0" y="0"/>
          <wp:positionH relativeFrom="column">
            <wp:posOffset>4867275</wp:posOffset>
          </wp:positionH>
          <wp:positionV relativeFrom="paragraph">
            <wp:posOffset>66040</wp:posOffset>
          </wp:positionV>
          <wp:extent cx="1114093" cy="389284"/>
          <wp:effectExtent l="0" t="0" r="0" b="0"/>
          <wp:wrapNone/>
          <wp:docPr id="11" name="Picture 1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93" cy="389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4D5">
      <w:t>WWR Tournament Classification Report</w:t>
    </w:r>
    <w:r w:rsidR="00D278BE">
      <w:t>.</w:t>
    </w:r>
    <w:r w:rsidRPr="00412A81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32A0" w14:textId="77777777" w:rsidR="00611192" w:rsidRDefault="00611192" w:rsidP="001D21FA">
      <w:r>
        <w:separator/>
      </w:r>
    </w:p>
  </w:footnote>
  <w:footnote w:type="continuationSeparator" w:id="0">
    <w:p w14:paraId="5A5507F9" w14:textId="77777777" w:rsidR="00611192" w:rsidRDefault="00611192" w:rsidP="001D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A4E6" w14:textId="77777777" w:rsidR="00374F2F" w:rsidRPr="003544D5" w:rsidRDefault="003544D5" w:rsidP="00920581">
    <w:pPr>
      <w:autoSpaceDE w:val="0"/>
      <w:autoSpaceDN w:val="0"/>
      <w:adjustRightInd w:val="0"/>
      <w:spacing w:line="440" w:lineRule="atLeast"/>
      <w:ind w:left="2127" w:hanging="2127"/>
      <w:jc w:val="center"/>
      <w:textAlignment w:val="center"/>
      <w:rPr>
        <w:rFonts w:ascii="Regola Pro Book" w:hAnsi="Regola Pro Book" w:cs="Regola Pro Book"/>
        <w:color w:val="FF4035"/>
        <w:spacing w:val="-10"/>
        <w:sz w:val="42"/>
        <w:szCs w:val="42"/>
        <w:lang w:val="en-US"/>
      </w:rPr>
    </w:pPr>
    <w:r>
      <w:rPr>
        <w:rFonts w:ascii="Regola Pro Book" w:hAnsi="Regola Pro Book" w:cs="Regola Pro Book"/>
        <w:color w:val="FF4035"/>
        <w:spacing w:val="-10"/>
        <w:sz w:val="42"/>
        <w:szCs w:val="42"/>
        <w:lang w:val="en-US"/>
      </w:rPr>
      <w:t>WWR Tournament Classification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B41"/>
    <w:multiLevelType w:val="hybridMultilevel"/>
    <w:tmpl w:val="B420E1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43E7"/>
    <w:multiLevelType w:val="hybridMultilevel"/>
    <w:tmpl w:val="7EE6B7C6"/>
    <w:lvl w:ilvl="0" w:tplc="2250A0F6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D6461"/>
    <w:multiLevelType w:val="hybridMultilevel"/>
    <w:tmpl w:val="2C6CAEE2"/>
    <w:lvl w:ilvl="0" w:tplc="C99844E6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713A2"/>
    <w:multiLevelType w:val="hybridMultilevel"/>
    <w:tmpl w:val="BD982B30"/>
    <w:lvl w:ilvl="0" w:tplc="7FFEC1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BC76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CF46A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90B76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4AAB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81852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6680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E03F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84D1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233E6C"/>
    <w:multiLevelType w:val="hybridMultilevel"/>
    <w:tmpl w:val="96BE8A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69"/>
    <w:rsid w:val="00052B6F"/>
    <w:rsid w:val="000D385A"/>
    <w:rsid w:val="00127BA6"/>
    <w:rsid w:val="00167937"/>
    <w:rsid w:val="00185A16"/>
    <w:rsid w:val="00186FF7"/>
    <w:rsid w:val="001B26AD"/>
    <w:rsid w:val="001D21FA"/>
    <w:rsid w:val="002524E2"/>
    <w:rsid w:val="002B6771"/>
    <w:rsid w:val="002D69D5"/>
    <w:rsid w:val="003544D5"/>
    <w:rsid w:val="00374F2F"/>
    <w:rsid w:val="003821FF"/>
    <w:rsid w:val="003D614E"/>
    <w:rsid w:val="00412A81"/>
    <w:rsid w:val="00465607"/>
    <w:rsid w:val="004E77E9"/>
    <w:rsid w:val="00515561"/>
    <w:rsid w:val="00596CB5"/>
    <w:rsid w:val="005C23E9"/>
    <w:rsid w:val="005E1F71"/>
    <w:rsid w:val="00611192"/>
    <w:rsid w:val="007423C4"/>
    <w:rsid w:val="0085788F"/>
    <w:rsid w:val="008A6C5C"/>
    <w:rsid w:val="00920581"/>
    <w:rsid w:val="009543AA"/>
    <w:rsid w:val="00986D08"/>
    <w:rsid w:val="009D07C9"/>
    <w:rsid w:val="009E4BC7"/>
    <w:rsid w:val="009E736F"/>
    <w:rsid w:val="00A300D3"/>
    <w:rsid w:val="00B01E35"/>
    <w:rsid w:val="00B63AB8"/>
    <w:rsid w:val="00C95C6F"/>
    <w:rsid w:val="00CE3A02"/>
    <w:rsid w:val="00D278BE"/>
    <w:rsid w:val="00DF0C41"/>
    <w:rsid w:val="00E01B47"/>
    <w:rsid w:val="00E0697F"/>
    <w:rsid w:val="00E67A09"/>
    <w:rsid w:val="00E97769"/>
    <w:rsid w:val="00F0769E"/>
    <w:rsid w:val="05B6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A9199"/>
  <w15:chartTrackingRefBased/>
  <w15:docId w15:val="{2337827A-03F9-4AD7-ACDB-C097D643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1FA"/>
  </w:style>
  <w:style w:type="paragraph" w:styleId="Footer">
    <w:name w:val="footer"/>
    <w:basedOn w:val="Normal"/>
    <w:link w:val="FooterChar"/>
    <w:uiPriority w:val="99"/>
    <w:unhideWhenUsed/>
    <w:rsid w:val="001D2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1FA"/>
  </w:style>
  <w:style w:type="character" w:styleId="Hyperlink">
    <w:name w:val="Hyperlink"/>
    <w:basedOn w:val="DefaultParagraphFont"/>
    <w:uiPriority w:val="99"/>
    <w:unhideWhenUsed/>
    <w:rsid w:val="001D21FA"/>
    <w:rPr>
      <w:color w:val="0563C1" w:themeColor="hyperlink"/>
      <w:u w:val="single"/>
    </w:rPr>
  </w:style>
  <w:style w:type="paragraph" w:customStyle="1" w:styleId="H2WWRBooklet">
    <w:name w:val="H2 (WWR Booklet)"/>
    <w:basedOn w:val="Normal"/>
    <w:uiPriority w:val="99"/>
    <w:rsid w:val="00596CB5"/>
    <w:pPr>
      <w:autoSpaceDE w:val="0"/>
      <w:autoSpaceDN w:val="0"/>
      <w:adjustRightInd w:val="0"/>
      <w:spacing w:line="440" w:lineRule="atLeast"/>
      <w:textAlignment w:val="center"/>
    </w:pPr>
    <w:rPr>
      <w:rFonts w:ascii="Regola Pro Book" w:hAnsi="Regola Pro Book" w:cs="Regola Pro Book"/>
      <w:color w:val="000000"/>
      <w:spacing w:val="-10"/>
      <w:sz w:val="42"/>
      <w:szCs w:val="42"/>
    </w:rPr>
  </w:style>
  <w:style w:type="paragraph" w:customStyle="1" w:styleId="BodyWWRBooklet">
    <w:name w:val="Body (WWR Booklet)"/>
    <w:basedOn w:val="Normal"/>
    <w:uiPriority w:val="99"/>
    <w:rsid w:val="00374F2F"/>
    <w:pPr>
      <w:tabs>
        <w:tab w:val="left" w:pos="1006"/>
        <w:tab w:val="left" w:pos="2012"/>
        <w:tab w:val="left" w:pos="3018"/>
        <w:tab w:val="left" w:pos="4024"/>
      </w:tabs>
      <w:autoSpaceDE w:val="0"/>
      <w:autoSpaceDN w:val="0"/>
      <w:adjustRightInd w:val="0"/>
      <w:spacing w:after="240" w:line="240" w:lineRule="atLeast"/>
      <w:textAlignment w:val="center"/>
    </w:pPr>
    <w:rPr>
      <w:rFonts w:ascii="Regola Pro Book" w:hAnsi="Regola Pro Book" w:cs="Regola Pro Book"/>
      <w:color w:val="000000"/>
      <w:spacing w:val="-2"/>
      <w:sz w:val="19"/>
      <w:szCs w:val="19"/>
    </w:rPr>
  </w:style>
  <w:style w:type="paragraph" w:customStyle="1" w:styleId="H4">
    <w:name w:val="H4"/>
    <w:aliases w:val="Subhead (WWR Booklet)"/>
    <w:basedOn w:val="BodyWWRBooklet"/>
    <w:uiPriority w:val="99"/>
    <w:rsid w:val="00374F2F"/>
    <w:rPr>
      <w:rFonts w:ascii="Regola Pro Bold" w:hAnsi="Regola Pro Bold" w:cs="Regola Pro Bold"/>
      <w:b/>
      <w:bCs/>
      <w:color w:val="FF4035"/>
    </w:rPr>
  </w:style>
  <w:style w:type="paragraph" w:customStyle="1" w:styleId="BulletsWWRBooklet">
    <w:name w:val="Bullets (WWR Booklet)"/>
    <w:basedOn w:val="BodyWWRBooklet"/>
    <w:uiPriority w:val="99"/>
    <w:rsid w:val="00374F2F"/>
    <w:pPr>
      <w:tabs>
        <w:tab w:val="clear" w:pos="1006"/>
        <w:tab w:val="clear" w:pos="2012"/>
        <w:tab w:val="clear" w:pos="3018"/>
        <w:tab w:val="clear" w:pos="4024"/>
        <w:tab w:val="left" w:pos="400"/>
      </w:tabs>
      <w:spacing w:after="0"/>
      <w:ind w:left="240" w:hanging="240"/>
    </w:pPr>
  </w:style>
  <w:style w:type="character" w:customStyle="1" w:styleId="ParagraphStart">
    <w:name w:val="Paragraph Start"/>
    <w:uiPriority w:val="99"/>
    <w:rsid w:val="00374F2F"/>
    <w:rPr>
      <w:rFonts w:ascii="Regola Pro Bold" w:hAnsi="Regola Pro Bold" w:cs="Regola Pro Bold"/>
      <w:b/>
      <w:bCs/>
      <w:caps/>
    </w:rPr>
  </w:style>
  <w:style w:type="character" w:styleId="PageNumber">
    <w:name w:val="page number"/>
    <w:basedOn w:val="DefaultParagraphFont"/>
    <w:uiPriority w:val="99"/>
    <w:semiHidden/>
    <w:unhideWhenUsed/>
    <w:rsid w:val="00E0697F"/>
  </w:style>
  <w:style w:type="paragraph" w:customStyle="1" w:styleId="SmallWWRBooklet">
    <w:name w:val="Small (WWR Booklet)"/>
    <w:basedOn w:val="BodyWWRBooklet"/>
    <w:uiPriority w:val="99"/>
    <w:rsid w:val="00E0697F"/>
    <w:pPr>
      <w:spacing w:line="190" w:lineRule="atLeast"/>
    </w:pPr>
    <w:rPr>
      <w:spacing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on.whitehead\Downloads\Chief%20Classifier%20Templates\WWR%20Tournament%20Classification%20Report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02E35-E876-A640-8D5A-2215AE4A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WWR Tournament Classification Report Template 2021</Template>
  <TotalTime>1</TotalTime>
  <Pages>7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Whitehead</dc:creator>
  <cp:keywords/>
  <dc:description/>
  <cp:lastModifiedBy>Aaron Whitehead</cp:lastModifiedBy>
  <cp:revision>1</cp:revision>
  <dcterms:created xsi:type="dcterms:W3CDTF">2021-12-23T10:03:00Z</dcterms:created>
  <dcterms:modified xsi:type="dcterms:W3CDTF">2021-12-23T10:04:00Z</dcterms:modified>
</cp:coreProperties>
</file>